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93" w:rsidRDefault="00FD5393" w:rsidP="006D53D9">
      <w:pPr>
        <w:ind w:left="4860" w:firstLine="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D5393" w:rsidRDefault="00FD5393" w:rsidP="006D53D9">
      <w:pPr>
        <w:ind w:left="4860" w:firstLine="12"/>
        <w:rPr>
          <w:sz w:val="28"/>
          <w:szCs w:val="28"/>
        </w:rPr>
      </w:pPr>
    </w:p>
    <w:p w:rsidR="00FD5393" w:rsidRPr="00BC78C3" w:rsidRDefault="00FD5393" w:rsidP="006D53D9">
      <w:pPr>
        <w:ind w:left="4860" w:firstLine="12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BC78C3">
        <w:rPr>
          <w:sz w:val="28"/>
          <w:szCs w:val="28"/>
        </w:rPr>
        <w:t xml:space="preserve"> </w:t>
      </w:r>
      <w:r w:rsidRPr="00BC78C3">
        <w:rPr>
          <w:sz w:val="28"/>
          <w:szCs w:val="28"/>
        </w:rPr>
        <w:br/>
      </w:r>
      <w:r>
        <w:rPr>
          <w:sz w:val="28"/>
          <w:szCs w:val="28"/>
        </w:rPr>
        <w:t>приказом</w:t>
      </w:r>
      <w:r w:rsidRPr="00BC78C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</w:t>
      </w:r>
      <w:r w:rsidRPr="00BC78C3">
        <w:rPr>
          <w:sz w:val="28"/>
          <w:szCs w:val="28"/>
        </w:rPr>
        <w:t xml:space="preserve"> </w:t>
      </w:r>
      <w:r w:rsidRPr="00BC78C3">
        <w:rPr>
          <w:sz w:val="28"/>
          <w:szCs w:val="28"/>
        </w:rPr>
        <w:br/>
        <w:t>Воронежской области</w:t>
      </w:r>
      <w:r w:rsidRPr="00BC78C3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28.11.2024 № 1412</w:t>
      </w:r>
    </w:p>
    <w:p w:rsidR="00FD5393" w:rsidRDefault="00FD5393" w:rsidP="00EA3824">
      <w:pPr>
        <w:jc w:val="right"/>
        <w:rPr>
          <w:sz w:val="28"/>
          <w:szCs w:val="28"/>
        </w:rPr>
      </w:pPr>
    </w:p>
    <w:p w:rsidR="00FD5393" w:rsidRDefault="00FD5393" w:rsidP="00EA3824">
      <w:pPr>
        <w:jc w:val="right"/>
        <w:rPr>
          <w:sz w:val="28"/>
          <w:szCs w:val="28"/>
        </w:rPr>
      </w:pPr>
    </w:p>
    <w:p w:rsidR="00FD5393" w:rsidRPr="00B756B0" w:rsidRDefault="00FD5393" w:rsidP="00EA3824">
      <w:pPr>
        <w:jc w:val="right"/>
        <w:rPr>
          <w:sz w:val="20"/>
          <w:szCs w:val="20"/>
        </w:rPr>
      </w:pPr>
    </w:p>
    <w:p w:rsidR="00FD5393" w:rsidRPr="003A409A" w:rsidRDefault="00FD5393" w:rsidP="00EA3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Pr="003A409A">
        <w:rPr>
          <w:b/>
          <w:bCs/>
          <w:sz w:val="28"/>
          <w:szCs w:val="28"/>
        </w:rPr>
        <w:t>ест проведения итогового сочинения для выпускников прошлых лет,</w:t>
      </w:r>
      <w:r>
        <w:rPr>
          <w:b/>
          <w:bCs/>
          <w:sz w:val="28"/>
          <w:szCs w:val="28"/>
        </w:rPr>
        <w:t xml:space="preserve"> </w:t>
      </w:r>
      <w:r w:rsidRPr="003A409A">
        <w:rPr>
          <w:b/>
          <w:bCs/>
          <w:sz w:val="28"/>
          <w:szCs w:val="28"/>
        </w:rPr>
        <w:t xml:space="preserve">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территории Воронежской области </w:t>
      </w:r>
      <w:r w:rsidRPr="003A409A">
        <w:rPr>
          <w:b/>
          <w:bCs/>
          <w:sz w:val="28"/>
          <w:szCs w:val="28"/>
        </w:rPr>
        <w:br/>
        <w:t>в 20</w:t>
      </w:r>
      <w:r>
        <w:rPr>
          <w:b/>
          <w:bCs/>
          <w:sz w:val="28"/>
          <w:szCs w:val="28"/>
        </w:rPr>
        <w:t>24</w:t>
      </w:r>
      <w:r w:rsidRPr="003A409A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25</w:t>
      </w:r>
      <w:r w:rsidRPr="003A409A">
        <w:rPr>
          <w:b/>
          <w:bCs/>
          <w:sz w:val="28"/>
          <w:szCs w:val="28"/>
        </w:rPr>
        <w:t xml:space="preserve"> учебном году</w:t>
      </w:r>
    </w:p>
    <w:p w:rsidR="00FD5393" w:rsidRDefault="00FD5393" w:rsidP="00EA3824">
      <w:pPr>
        <w:jc w:val="right"/>
        <w:rPr>
          <w:sz w:val="28"/>
          <w:szCs w:val="28"/>
        </w:rPr>
      </w:pPr>
    </w:p>
    <w:p w:rsidR="00FD5393" w:rsidRPr="001C0360" w:rsidRDefault="00FD5393" w:rsidP="00EA3824">
      <w:pPr>
        <w:jc w:val="right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1099"/>
        <w:gridCol w:w="3420"/>
        <w:gridCol w:w="2520"/>
        <w:gridCol w:w="1980"/>
      </w:tblGrid>
      <w:tr w:rsidR="00FD5393" w:rsidRPr="00237D21">
        <w:trPr>
          <w:tblHeader/>
        </w:trPr>
        <w:tc>
          <w:tcPr>
            <w:tcW w:w="629" w:type="dxa"/>
          </w:tcPr>
          <w:p w:rsidR="00FD5393" w:rsidRPr="00237D21" w:rsidRDefault="00FD539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№ </w:t>
            </w:r>
            <w:r w:rsidRPr="00237D2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099" w:type="dxa"/>
          </w:tcPr>
          <w:p w:rsidR="00FD5393" w:rsidRPr="00237D21" w:rsidRDefault="00FD5393" w:rsidP="00CF70AF">
            <w:pPr>
              <w:jc w:val="center"/>
            </w:pPr>
            <w:r>
              <w:rPr>
                <w:sz w:val="22"/>
                <w:szCs w:val="22"/>
              </w:rPr>
              <w:t>Код образовательной организа</w:t>
            </w:r>
            <w:r w:rsidRPr="00237D21">
              <w:rPr>
                <w:sz w:val="22"/>
                <w:szCs w:val="22"/>
              </w:rPr>
              <w:t>ции</w:t>
            </w:r>
          </w:p>
        </w:tc>
        <w:tc>
          <w:tcPr>
            <w:tcW w:w="3420" w:type="dxa"/>
          </w:tcPr>
          <w:p w:rsidR="00FD5393" w:rsidRPr="00237D21" w:rsidRDefault="00FD539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Полное наименование образовательной организации </w:t>
            </w:r>
            <w:r w:rsidRPr="00237D21">
              <w:rPr>
                <w:sz w:val="22"/>
                <w:szCs w:val="22"/>
              </w:rPr>
              <w:br/>
              <w:t>(в соответствии с Уставом)</w:t>
            </w:r>
          </w:p>
        </w:tc>
        <w:tc>
          <w:tcPr>
            <w:tcW w:w="2520" w:type="dxa"/>
          </w:tcPr>
          <w:p w:rsidR="00FD5393" w:rsidRPr="00237D21" w:rsidRDefault="00FD539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Почтовый адрес </w:t>
            </w:r>
            <w:r>
              <w:rPr>
                <w:sz w:val="22"/>
                <w:szCs w:val="22"/>
              </w:rPr>
              <w:br/>
            </w:r>
            <w:r w:rsidRPr="00237D21">
              <w:rPr>
                <w:sz w:val="22"/>
                <w:szCs w:val="22"/>
              </w:rPr>
              <w:t>(с указанием индекса)</w:t>
            </w:r>
          </w:p>
        </w:tc>
        <w:tc>
          <w:tcPr>
            <w:tcW w:w="1980" w:type="dxa"/>
          </w:tcPr>
          <w:p w:rsidR="00FD5393" w:rsidRPr="00237D21" w:rsidRDefault="00FD5393" w:rsidP="00CF70AF">
            <w:pPr>
              <w:jc w:val="center"/>
            </w:pPr>
            <w:r w:rsidRPr="00237D21">
              <w:rPr>
                <w:sz w:val="22"/>
                <w:szCs w:val="22"/>
              </w:rPr>
              <w:t xml:space="preserve">Телефон </w:t>
            </w:r>
            <w:r w:rsidRPr="00237D21">
              <w:rPr>
                <w:sz w:val="22"/>
                <w:szCs w:val="22"/>
              </w:rPr>
              <w:br/>
              <w:t>(с указанием кода)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ind w:right="-23"/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Городской округ город Воронеж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ED3E4D" w:rsidRDefault="00FD5393" w:rsidP="00777ECB">
            <w:r>
              <w:t>120010</w:t>
            </w:r>
          </w:p>
        </w:tc>
        <w:tc>
          <w:tcPr>
            <w:tcW w:w="3420" w:type="dxa"/>
          </w:tcPr>
          <w:p w:rsidR="00FD5393" w:rsidRPr="004930DD" w:rsidRDefault="00FD5393" w:rsidP="00777ECB">
            <w:pPr>
              <w:pStyle w:val="NormalWeb"/>
            </w:pPr>
            <w:r>
              <w:t>Муниципальное бюджетное общеобразовательное учреждение средняя общеобразовательная школа № 68</w:t>
            </w:r>
          </w:p>
        </w:tc>
        <w:tc>
          <w:tcPr>
            <w:tcW w:w="2520" w:type="dxa"/>
          </w:tcPr>
          <w:p w:rsidR="00FD5393" w:rsidRPr="004930DD" w:rsidRDefault="00FD5393" w:rsidP="00777ECB">
            <w:pPr>
              <w:pStyle w:val="NormalWeb"/>
              <w:spacing w:before="0" w:beforeAutospacing="0" w:after="0" w:afterAutospacing="0"/>
            </w:pPr>
            <w:r>
              <w:t>394042, г</w:t>
            </w:r>
            <w:r w:rsidRPr="0070715E">
              <w:t>. Воронеж, ул. Перевёрткина, 16</w:t>
            </w:r>
          </w:p>
        </w:tc>
        <w:tc>
          <w:tcPr>
            <w:tcW w:w="1980" w:type="dxa"/>
          </w:tcPr>
          <w:p w:rsidR="00FD5393" w:rsidRPr="0058459A" w:rsidRDefault="00FD5393" w:rsidP="00A73D91">
            <w:pPr>
              <w:pStyle w:val="NormalWeb"/>
            </w:pPr>
            <w:r>
              <w:t>8(473) 226-65-43</w:t>
            </w:r>
            <w:r>
              <w:br/>
              <w:t>8(473) 226-60-97</w:t>
            </w:r>
            <w:r>
              <w:br/>
              <w:t>8(473) 226-25-23</w:t>
            </w:r>
          </w:p>
        </w:tc>
      </w:tr>
      <w:tr w:rsidR="00FD5393" w:rsidRPr="00237D21">
        <w:tc>
          <w:tcPr>
            <w:tcW w:w="9648" w:type="dxa"/>
            <w:gridSpan w:val="5"/>
          </w:tcPr>
          <w:p w:rsidR="00FD5393" w:rsidRPr="00237D21" w:rsidRDefault="00FD5393" w:rsidP="00CF70AF">
            <w:pPr>
              <w:jc w:val="center"/>
            </w:pPr>
            <w:r w:rsidRPr="001A44C5">
              <w:rPr>
                <w:b/>
                <w:bCs/>
              </w:rPr>
              <w:t>Аннинский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C0258">
            <w:pPr>
              <w:numPr>
                <w:ilvl w:val="0"/>
                <w:numId w:val="1"/>
              </w:numPr>
              <w:tabs>
                <w:tab w:val="left" w:pos="465"/>
              </w:tabs>
              <w:spacing w:after="200" w:line="276" w:lineRule="auto"/>
              <w:jc w:val="both"/>
            </w:pPr>
          </w:p>
        </w:tc>
        <w:tc>
          <w:tcPr>
            <w:tcW w:w="1099" w:type="dxa"/>
          </w:tcPr>
          <w:p w:rsidR="00FD5393" w:rsidRPr="006012FF" w:rsidRDefault="00FD5393" w:rsidP="00777ECB">
            <w:r w:rsidRPr="006012FF">
              <w:t>210029</w:t>
            </w:r>
          </w:p>
        </w:tc>
        <w:tc>
          <w:tcPr>
            <w:tcW w:w="3420" w:type="dxa"/>
          </w:tcPr>
          <w:p w:rsidR="00FD5393" w:rsidRPr="006012FF" w:rsidRDefault="00FD5393" w:rsidP="00777ECB">
            <w:pPr>
              <w:pStyle w:val="NormalWeb"/>
            </w:pPr>
            <w:r w:rsidRPr="006012FF">
              <w:t>Муниципальное бюджетное общеобразовательное учреждение средняя общеобразовательная школа «Аннинский Лицей»</w:t>
            </w:r>
          </w:p>
        </w:tc>
        <w:tc>
          <w:tcPr>
            <w:tcW w:w="2520" w:type="dxa"/>
          </w:tcPr>
          <w:p w:rsidR="00FD5393" w:rsidRPr="006012FF" w:rsidRDefault="00FD5393" w:rsidP="00777ECB">
            <w:pPr>
              <w:pStyle w:val="NormalWeb"/>
            </w:pPr>
            <w:r w:rsidRPr="006012FF">
              <w:t xml:space="preserve">396250, </w:t>
            </w:r>
            <w:r>
              <w:br/>
            </w:r>
            <w:r w:rsidRPr="006012FF">
              <w:t xml:space="preserve">Воронежская область, Аннинский район, п.г.т. Анна, </w:t>
            </w:r>
            <w:r>
              <w:br/>
            </w:r>
            <w:r w:rsidRPr="006012FF">
              <w:t>ул. Ленина, д. 2</w:t>
            </w:r>
          </w:p>
        </w:tc>
        <w:tc>
          <w:tcPr>
            <w:tcW w:w="1980" w:type="dxa"/>
          </w:tcPr>
          <w:p w:rsidR="00FD5393" w:rsidRPr="006012FF" w:rsidRDefault="00FD5393" w:rsidP="00777ECB">
            <w:pPr>
              <w:pStyle w:val="NormalWeb"/>
              <w:spacing w:before="0" w:beforeAutospacing="0" w:after="0" w:afterAutospacing="0"/>
            </w:pPr>
            <w:r>
              <w:t>8</w:t>
            </w:r>
            <w:r w:rsidRPr="006012FF">
              <w:t xml:space="preserve"> (47346) 2-20-54</w:t>
            </w:r>
          </w:p>
          <w:p w:rsidR="00FD5393" w:rsidRPr="006012FF" w:rsidRDefault="00FD5393" w:rsidP="00777ECB">
            <w:pPr>
              <w:pStyle w:val="NormalWeb"/>
              <w:spacing w:before="0" w:beforeAutospacing="0" w:after="0" w:afterAutospacing="0"/>
            </w:pPr>
          </w:p>
          <w:p w:rsidR="00FD5393" w:rsidRPr="006012FF" w:rsidRDefault="00FD5393" w:rsidP="00777ECB">
            <w:pPr>
              <w:pStyle w:val="NormalWeb"/>
              <w:spacing w:before="0" w:beforeAutospacing="0" w:after="0" w:afterAutospacing="0"/>
            </w:pPr>
            <w:r>
              <w:t>8</w:t>
            </w:r>
            <w:r w:rsidRPr="006012FF">
              <w:t xml:space="preserve"> (47346) </w:t>
            </w:r>
            <w:r>
              <w:t>2-21-</w:t>
            </w:r>
            <w:r w:rsidRPr="006012FF">
              <w:t>94</w:t>
            </w:r>
          </w:p>
        </w:tc>
      </w:tr>
      <w:tr w:rsidR="00FD5393" w:rsidRPr="00237D21">
        <w:tc>
          <w:tcPr>
            <w:tcW w:w="9648" w:type="dxa"/>
            <w:gridSpan w:val="5"/>
          </w:tcPr>
          <w:p w:rsidR="00FD5393" w:rsidRPr="00237D21" w:rsidRDefault="00FD5393" w:rsidP="00CF70AF">
            <w:pPr>
              <w:jc w:val="center"/>
            </w:pPr>
            <w:r w:rsidRPr="001A44C5">
              <w:rPr>
                <w:b/>
                <w:bCs/>
              </w:rPr>
              <w:t>Бобровский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777ECB">
            <w:r w:rsidRPr="008B7D56">
              <w:t>220010</w:t>
            </w:r>
          </w:p>
        </w:tc>
        <w:tc>
          <w:tcPr>
            <w:tcW w:w="3420" w:type="dxa"/>
          </w:tcPr>
          <w:p w:rsidR="00FD5393" w:rsidRPr="0058459A" w:rsidRDefault="00FD5393" w:rsidP="00777ECB">
            <w:pPr>
              <w:pStyle w:val="NormalWeb"/>
            </w:pPr>
            <w:r w:rsidRPr="008B7D56">
              <w:t>Муниципальное бюджетное общеобразовательное учреждение Хреновская средняя общеобразовательная школа №1</w:t>
            </w:r>
          </w:p>
        </w:tc>
        <w:tc>
          <w:tcPr>
            <w:tcW w:w="2520" w:type="dxa"/>
          </w:tcPr>
          <w:p w:rsidR="00FD5393" w:rsidRPr="0058459A" w:rsidRDefault="00FD5393" w:rsidP="00777ECB">
            <w:pPr>
              <w:pStyle w:val="NormalWeb"/>
            </w:pPr>
            <w:r w:rsidRPr="008B7D56">
              <w:t xml:space="preserve">397740, Воронежская область, Бобровский  район, с. Слобода, </w:t>
            </w:r>
            <w:r>
              <w:br/>
            </w:r>
            <w:r w:rsidRPr="008B7D56">
              <w:t>ул. Большая, д. 1</w:t>
            </w:r>
          </w:p>
        </w:tc>
        <w:tc>
          <w:tcPr>
            <w:tcW w:w="1980" w:type="dxa"/>
          </w:tcPr>
          <w:p w:rsidR="00FD5393" w:rsidRPr="0058459A" w:rsidRDefault="00FD5393" w:rsidP="00777ECB">
            <w:pPr>
              <w:pStyle w:val="NormalWeb"/>
            </w:pPr>
            <w:r w:rsidRPr="008B7D56">
              <w:t>8(47350) 6-12-65</w:t>
            </w:r>
          </w:p>
        </w:tc>
      </w:tr>
      <w:tr w:rsidR="00FD5393" w:rsidRPr="00237D21">
        <w:tc>
          <w:tcPr>
            <w:tcW w:w="9648" w:type="dxa"/>
            <w:gridSpan w:val="5"/>
          </w:tcPr>
          <w:p w:rsidR="00FD5393" w:rsidRPr="00237D21" w:rsidRDefault="00FD5393" w:rsidP="00CF70AF">
            <w:pPr>
              <w:jc w:val="center"/>
            </w:pPr>
            <w:r w:rsidRPr="001A44C5">
              <w:rPr>
                <w:b/>
                <w:bCs/>
              </w:rPr>
              <w:t>Богучарский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E06737" w:rsidRDefault="00FD5393" w:rsidP="00777ECB">
            <w:r w:rsidRPr="00E06737">
              <w:t>230001</w:t>
            </w:r>
          </w:p>
        </w:tc>
        <w:tc>
          <w:tcPr>
            <w:tcW w:w="3420" w:type="dxa"/>
          </w:tcPr>
          <w:p w:rsidR="00FD5393" w:rsidRPr="00E06737" w:rsidRDefault="00FD5393" w:rsidP="00777ECB">
            <w:pPr>
              <w:pStyle w:val="NormalWeb"/>
              <w:spacing w:before="0" w:beforeAutospacing="0" w:after="0" w:afterAutospacing="0"/>
            </w:pPr>
            <w:r>
              <w:t>М</w:t>
            </w:r>
            <w:r w:rsidRPr="00D61267">
              <w:t>униципальное казенное общеобразовательное учреждение «Богучарская средняя общеобразовательная школа № 1 имени Героя Советского Союза Бондарева Дмитрия Ивановича»</w:t>
            </w:r>
          </w:p>
        </w:tc>
        <w:tc>
          <w:tcPr>
            <w:tcW w:w="2520" w:type="dxa"/>
          </w:tcPr>
          <w:p w:rsidR="00FD5393" w:rsidRPr="00E06737" w:rsidRDefault="00FD5393" w:rsidP="00777EC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06737">
              <w:rPr>
                <w:color w:val="212529"/>
              </w:rPr>
              <w:t>396790,</w:t>
            </w:r>
            <w:r>
              <w:rPr>
                <w:color w:val="212529"/>
              </w:rPr>
              <w:br/>
            </w:r>
            <w:r w:rsidRPr="00E06737">
              <w:rPr>
                <w:color w:val="212529"/>
              </w:rPr>
              <w:t>Воронежская область,</w:t>
            </w:r>
          </w:p>
          <w:p w:rsidR="00FD5393" w:rsidRPr="00E06737" w:rsidRDefault="00FD5393" w:rsidP="00777EC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06737">
              <w:rPr>
                <w:color w:val="212529"/>
              </w:rPr>
              <w:t>город Богучар,</w:t>
            </w:r>
          </w:p>
          <w:p w:rsidR="00FD5393" w:rsidRPr="00E06737" w:rsidRDefault="00FD5393" w:rsidP="00777EC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06737">
              <w:rPr>
                <w:color w:val="212529"/>
              </w:rPr>
              <w:t>улица Карла Маркса,</w:t>
            </w:r>
          </w:p>
          <w:p w:rsidR="00FD5393" w:rsidRPr="008B0708" w:rsidRDefault="00FD5393" w:rsidP="008B07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06737">
              <w:rPr>
                <w:color w:val="212529"/>
              </w:rPr>
              <w:t>дом № 3</w:t>
            </w:r>
          </w:p>
        </w:tc>
        <w:tc>
          <w:tcPr>
            <w:tcW w:w="1980" w:type="dxa"/>
          </w:tcPr>
          <w:p w:rsidR="00FD5393" w:rsidRPr="00E06737" w:rsidRDefault="00FD5393" w:rsidP="00777ECB">
            <w:pPr>
              <w:pStyle w:val="NormalWeb"/>
              <w:spacing w:before="0" w:beforeAutospacing="0" w:after="0" w:afterAutospacing="0"/>
            </w:pPr>
            <w:r>
              <w:t>8</w:t>
            </w:r>
            <w:r w:rsidRPr="00CF7992">
              <w:t xml:space="preserve"> </w:t>
            </w:r>
            <w:r w:rsidRPr="00CF7992">
              <w:rPr>
                <w:spacing w:val="-4"/>
              </w:rPr>
              <w:t>(47366) 2-18-50,</w:t>
            </w:r>
            <w:r>
              <w:rPr>
                <w:spacing w:val="-4"/>
              </w:rPr>
              <w:t xml:space="preserve"> 8 </w:t>
            </w:r>
            <w:r w:rsidRPr="00CF7992">
              <w:rPr>
                <w:spacing w:val="-4"/>
              </w:rPr>
              <w:t xml:space="preserve">(47366) </w:t>
            </w:r>
            <w:r w:rsidRPr="00CF7992">
              <w:t>2-16-85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Борисоглебский городской округ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64486D" w:rsidRDefault="00FD5393" w:rsidP="00777ECB">
            <w:pPr>
              <w:jc w:val="center"/>
            </w:pPr>
            <w:r>
              <w:t>240007</w:t>
            </w:r>
          </w:p>
        </w:tc>
        <w:tc>
          <w:tcPr>
            <w:tcW w:w="3420" w:type="dxa"/>
          </w:tcPr>
          <w:p w:rsidR="00FD5393" w:rsidRPr="0064486D" w:rsidRDefault="00FD5393" w:rsidP="00777ECB">
            <w:pPr>
              <w:pStyle w:val="NormalWeb"/>
            </w:pPr>
            <w:r w:rsidRPr="007E4E27"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10</w:t>
            </w:r>
          </w:p>
        </w:tc>
        <w:tc>
          <w:tcPr>
            <w:tcW w:w="2520" w:type="dxa"/>
          </w:tcPr>
          <w:p w:rsidR="00FD5393" w:rsidRPr="0064486D" w:rsidRDefault="00FD5393" w:rsidP="00777ECB">
            <w:pPr>
              <w:pStyle w:val="NormalWeb"/>
            </w:pPr>
            <w:r w:rsidRPr="007E4E27">
              <w:t xml:space="preserve">397171, </w:t>
            </w:r>
            <w:r>
              <w:br/>
            </w:r>
            <w:r w:rsidRPr="007E4E27">
              <w:t>Воронежская обл</w:t>
            </w:r>
            <w:r>
              <w:t>асть</w:t>
            </w:r>
            <w:r w:rsidRPr="007E4E27">
              <w:t xml:space="preserve">, г. Борисоглебск, </w:t>
            </w:r>
            <w:r>
              <w:br/>
            </w:r>
            <w:r w:rsidRPr="007E4E27">
              <w:t>ул. Аэродромная, 15-а</w:t>
            </w:r>
          </w:p>
        </w:tc>
        <w:tc>
          <w:tcPr>
            <w:tcW w:w="1980" w:type="dxa"/>
          </w:tcPr>
          <w:p w:rsidR="00FD5393" w:rsidRPr="00BF2198" w:rsidRDefault="00FD5393" w:rsidP="00B65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2198">
              <w:rPr>
                <w:rFonts w:ascii="Times New Roman" w:hAnsi="Times New Roman" w:cs="Times New Roman"/>
                <w:sz w:val="24"/>
                <w:szCs w:val="24"/>
              </w:rPr>
              <w:t>8 (47354) 6-70-39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Бутурлиновский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8F3259" w:rsidRDefault="00FD5393" w:rsidP="00777ECB">
            <w:pPr>
              <w:jc w:val="center"/>
            </w:pPr>
            <w:r w:rsidRPr="008F3259">
              <w:t>250013</w:t>
            </w:r>
          </w:p>
        </w:tc>
        <w:tc>
          <w:tcPr>
            <w:tcW w:w="3420" w:type="dxa"/>
          </w:tcPr>
          <w:p w:rsidR="00FD5393" w:rsidRPr="008F3259" w:rsidRDefault="00FD5393" w:rsidP="009660EC">
            <w:pPr>
              <w:spacing w:before="100" w:beforeAutospacing="1" w:after="100" w:afterAutospacing="1"/>
            </w:pPr>
            <w:r w:rsidRPr="008F3259">
              <w:t>Муниципальное бюджетное общеобразовательное учреждение Бутурлиновская средняя  общеобразовательная  школа Бутурлиновского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8F3259" w:rsidRDefault="00FD5393" w:rsidP="009660EC">
            <w:pPr>
              <w:spacing w:before="100" w:beforeAutospacing="1" w:after="100" w:afterAutospacing="1"/>
            </w:pPr>
            <w:r w:rsidRPr="008F3259">
              <w:t>397505</w:t>
            </w:r>
            <w:r>
              <w:t>,</w:t>
            </w:r>
            <w:r w:rsidRPr="008F3259">
              <w:t xml:space="preserve"> </w:t>
            </w:r>
            <w:r>
              <w:br/>
            </w:r>
            <w:r w:rsidRPr="008F3259">
              <w:t>Воронежская область, город Бутурлиновка, ул. Дорожная, д. 71</w:t>
            </w:r>
          </w:p>
        </w:tc>
        <w:tc>
          <w:tcPr>
            <w:tcW w:w="1980" w:type="dxa"/>
          </w:tcPr>
          <w:p w:rsidR="00FD5393" w:rsidRPr="008F3259" w:rsidRDefault="00FD5393" w:rsidP="009660EC">
            <w:pPr>
              <w:spacing w:before="100" w:beforeAutospacing="1" w:after="100" w:afterAutospacing="1"/>
            </w:pPr>
            <w:r w:rsidRPr="008F3259">
              <w:t>8</w:t>
            </w:r>
            <w:r>
              <w:t xml:space="preserve"> (</w:t>
            </w:r>
            <w:r w:rsidRPr="008F3259">
              <w:t>47361</w:t>
            </w:r>
            <w:r>
              <w:t xml:space="preserve">) </w:t>
            </w:r>
            <w:r w:rsidRPr="008F3259">
              <w:t>2</w:t>
            </w:r>
            <w:r>
              <w:t>-</w:t>
            </w:r>
            <w:r w:rsidRPr="008F3259">
              <w:t>83</w:t>
            </w:r>
            <w:r>
              <w:t>-</w:t>
            </w:r>
            <w:r w:rsidRPr="008F3259">
              <w:t>30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Верхнемамонский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8247ED">
            <w:r>
              <w:t>260001</w:t>
            </w:r>
          </w:p>
        </w:tc>
        <w:tc>
          <w:tcPr>
            <w:tcW w:w="3420" w:type="dxa"/>
          </w:tcPr>
          <w:p w:rsidR="00FD5393" w:rsidRPr="0058459A" w:rsidRDefault="00FD5393" w:rsidP="00777ECB">
            <w:r>
              <w:t>Муниципальная бюджетная  общеобразовательная  организация  «Л</w:t>
            </w:r>
            <w:r w:rsidRPr="0036369D">
              <w:t>ицей с</w:t>
            </w:r>
            <w:r>
              <w:t>ела</w:t>
            </w:r>
            <w:r w:rsidRPr="0036369D">
              <w:t xml:space="preserve"> Верхний Мамон</w:t>
            </w:r>
            <w:r>
              <w:t xml:space="preserve"> Верхнемамонского муниципального района Воронежской области»</w:t>
            </w:r>
          </w:p>
        </w:tc>
        <w:tc>
          <w:tcPr>
            <w:tcW w:w="2520" w:type="dxa"/>
          </w:tcPr>
          <w:p w:rsidR="00FD5393" w:rsidRPr="0058459A" w:rsidRDefault="00FD5393" w:rsidP="00777ECB">
            <w:r w:rsidRPr="0036369D">
              <w:t>396460</w:t>
            </w:r>
            <w:r>
              <w:t>,</w:t>
            </w:r>
            <w:r>
              <w:br/>
            </w:r>
            <w:r w:rsidRPr="0036369D">
              <w:t xml:space="preserve">Воронежская </w:t>
            </w:r>
            <w:r>
              <w:t>о</w:t>
            </w:r>
            <w:r w:rsidRPr="0036369D">
              <w:t>бласть, Верхнемамонский район,</w:t>
            </w:r>
            <w:r>
              <w:t xml:space="preserve">  </w:t>
            </w:r>
            <w:r>
              <w:br/>
            </w:r>
            <w:r w:rsidRPr="0036369D">
              <w:t>с. Верхний Мамон, ул. Школьная, 7</w:t>
            </w:r>
          </w:p>
        </w:tc>
        <w:tc>
          <w:tcPr>
            <w:tcW w:w="1980" w:type="dxa"/>
          </w:tcPr>
          <w:p w:rsidR="00FD5393" w:rsidRPr="0036369D" w:rsidRDefault="00FD5393" w:rsidP="00777ECB">
            <w:r>
              <w:t>8(47355) 5-65-45 (добавочный  204</w:t>
            </w:r>
            <w:r>
              <w:rPr>
                <w:lang w:val="en-US"/>
              </w:rPr>
              <w:t>#</w:t>
            </w:r>
            <w:r>
              <w:t>)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4C1DC5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Верхнехавский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777ECB">
            <w:r>
              <w:t>270006</w:t>
            </w:r>
          </w:p>
        </w:tc>
        <w:tc>
          <w:tcPr>
            <w:tcW w:w="3420" w:type="dxa"/>
          </w:tcPr>
          <w:p w:rsidR="00FD5393" w:rsidRPr="008E1881" w:rsidRDefault="00FD5393" w:rsidP="00777ECB">
            <w:pPr>
              <w:pStyle w:val="NormalWeb"/>
            </w:pPr>
            <w:r w:rsidRPr="008E1881">
              <w:t xml:space="preserve">Муниципальное казенное </w:t>
            </w:r>
            <w:r>
              <w:t xml:space="preserve">общеобразовательное учреждение </w:t>
            </w:r>
            <w:r w:rsidRPr="008E1881">
              <w:t xml:space="preserve">Верхнехавская средняя общеобразовательная школа № </w:t>
            </w:r>
            <w:r>
              <w:t>1</w:t>
            </w:r>
            <w:r w:rsidRPr="008E1881">
              <w:t xml:space="preserve"> Верхнехавского муниципального района</w:t>
            </w:r>
            <w:r>
              <w:t xml:space="preserve"> Воронежской области</w:t>
            </w:r>
          </w:p>
        </w:tc>
        <w:tc>
          <w:tcPr>
            <w:tcW w:w="2520" w:type="dxa"/>
          </w:tcPr>
          <w:p w:rsidR="00FD5393" w:rsidRPr="008E1881" w:rsidRDefault="00FD5393" w:rsidP="00777ECB">
            <w:pPr>
              <w:pStyle w:val="NormalWeb"/>
            </w:pPr>
            <w:r>
              <w:t xml:space="preserve">396110, </w:t>
            </w:r>
            <w:r>
              <w:br/>
            </w:r>
            <w:r w:rsidRPr="002F2530">
              <w:t xml:space="preserve">Воронежская область, Верхнехавский район, с. Верхняя Хава, </w:t>
            </w:r>
            <w:r>
              <w:br/>
            </w:r>
            <w:r w:rsidRPr="002F2530">
              <w:t>ул.</w:t>
            </w:r>
            <w:r>
              <w:t xml:space="preserve"> </w:t>
            </w:r>
            <w:r w:rsidRPr="002F2530">
              <w:t>Ленина, д.13</w:t>
            </w:r>
          </w:p>
        </w:tc>
        <w:tc>
          <w:tcPr>
            <w:tcW w:w="1980" w:type="dxa"/>
          </w:tcPr>
          <w:p w:rsidR="00FD5393" w:rsidRPr="008E1881" w:rsidRDefault="00FD5393" w:rsidP="00777ECB">
            <w:pPr>
              <w:pStyle w:val="NormalWeb"/>
            </w:pPr>
            <w:r w:rsidRPr="008E1881">
              <w:t>8(47243)</w:t>
            </w:r>
            <w:r>
              <w:t xml:space="preserve"> </w:t>
            </w:r>
            <w:r w:rsidRPr="002F2530">
              <w:t>72-3-49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Воробьевский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091ACA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ind w:left="408" w:hanging="408"/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777ECB">
            <w:r>
              <w:t>280001</w:t>
            </w:r>
          </w:p>
        </w:tc>
        <w:tc>
          <w:tcPr>
            <w:tcW w:w="3420" w:type="dxa"/>
          </w:tcPr>
          <w:p w:rsidR="00FD5393" w:rsidRPr="0058459A" w:rsidRDefault="00FD5393" w:rsidP="00777ECB">
            <w:pPr>
              <w:pStyle w:val="NormalWeb"/>
            </w:pPr>
            <w:r>
              <w:t>Муниципальное казенное общеобразовательное учреждение «Воробьевская средняя общеобразовательная школа»</w:t>
            </w:r>
          </w:p>
        </w:tc>
        <w:tc>
          <w:tcPr>
            <w:tcW w:w="2520" w:type="dxa"/>
          </w:tcPr>
          <w:p w:rsidR="00FD5393" w:rsidRPr="0058459A" w:rsidRDefault="00FD5393" w:rsidP="00777ECB">
            <w:pPr>
              <w:pStyle w:val="NormalWeb"/>
            </w:pPr>
            <w:r>
              <w:t xml:space="preserve">397570, </w:t>
            </w:r>
            <w:r>
              <w:br/>
              <w:t>Воронежская область, Воробьевский район,</w:t>
            </w:r>
            <w:r>
              <w:br/>
              <w:t xml:space="preserve">с. Воробьевка, </w:t>
            </w:r>
            <w:r>
              <w:br/>
              <w:t>ул. Калинина, д. 24 Б</w:t>
            </w:r>
          </w:p>
        </w:tc>
        <w:tc>
          <w:tcPr>
            <w:tcW w:w="1980" w:type="dxa"/>
          </w:tcPr>
          <w:p w:rsidR="00FD5393" w:rsidRPr="0058459A" w:rsidRDefault="00FD5393" w:rsidP="00777ECB">
            <w:pPr>
              <w:pStyle w:val="NormalWeb"/>
            </w:pPr>
            <w:r>
              <w:t>8 (47356) 3-13-87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Грибановский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114EA7" w:rsidRDefault="00FD5393" w:rsidP="00777ECB">
            <w:r w:rsidRPr="007921B3">
              <w:t>2900</w:t>
            </w:r>
            <w:r>
              <w:t>29</w:t>
            </w:r>
          </w:p>
        </w:tc>
        <w:tc>
          <w:tcPr>
            <w:tcW w:w="3420" w:type="dxa"/>
          </w:tcPr>
          <w:p w:rsidR="00FD5393" w:rsidRPr="00114EA7" w:rsidRDefault="00FD5393" w:rsidP="00174AB8">
            <w:pPr>
              <w:pStyle w:val="NormalWeb"/>
            </w:pPr>
            <w:r w:rsidRPr="008E20DF">
              <w:t xml:space="preserve">Муниципальное бюджетное образовательное учреждение «Грибановский </w:t>
            </w:r>
            <w:r>
              <w:br/>
              <w:t>центр образования</w:t>
            </w:r>
            <w:r w:rsidRPr="008E20DF">
              <w:t xml:space="preserve"> </w:t>
            </w:r>
            <w:r>
              <w:br/>
            </w:r>
            <w:r w:rsidRPr="008E20DF">
              <w:t>им. Г.Н. Троепольского»</w:t>
            </w:r>
            <w:r>
              <w:br/>
            </w:r>
          </w:p>
        </w:tc>
        <w:tc>
          <w:tcPr>
            <w:tcW w:w="2520" w:type="dxa"/>
          </w:tcPr>
          <w:p w:rsidR="00FD5393" w:rsidRPr="00114EA7" w:rsidRDefault="00FD5393" w:rsidP="00CC727C">
            <w:pPr>
              <w:pStyle w:val="NormalWeb"/>
              <w:spacing w:before="0" w:beforeAutospacing="0" w:after="0" w:afterAutospacing="0"/>
            </w:pPr>
            <w:r>
              <w:t>397243,</w:t>
            </w:r>
            <w:r>
              <w:br/>
              <w:t>Воронежская область,</w:t>
            </w:r>
            <w:r>
              <w:br/>
              <w:t>Грибановский район,</w:t>
            </w:r>
            <w:r>
              <w:br/>
              <w:t>пгт. Грибановский,</w:t>
            </w:r>
            <w:r>
              <w:br/>
              <w:t>ул. Суворова, 20</w:t>
            </w:r>
          </w:p>
        </w:tc>
        <w:tc>
          <w:tcPr>
            <w:tcW w:w="1980" w:type="dxa"/>
          </w:tcPr>
          <w:p w:rsidR="00FD5393" w:rsidRPr="00CC727C" w:rsidRDefault="00FD5393" w:rsidP="00CC727C">
            <w:pPr>
              <w:pStyle w:val="NormalWeb"/>
            </w:pPr>
            <w:r w:rsidRPr="00CC727C">
              <w:rPr>
                <w:rStyle w:val="Emphasis"/>
                <w:i w:val="0"/>
                <w:iCs w:val="0"/>
              </w:rPr>
              <w:t>8 (47348) 3-99-24</w:t>
            </w:r>
            <w:r w:rsidRPr="00CC727C">
              <w:rPr>
                <w:rStyle w:val="Emphasis"/>
                <w:i w:val="0"/>
                <w:iCs w:val="0"/>
              </w:rPr>
              <w:br/>
            </w:r>
            <w:hyperlink r:id="rId7" w:history="1">
              <w:r w:rsidRPr="00CC727C">
                <w:rPr>
                  <w:rStyle w:val="Hyperlink"/>
                  <w:color w:val="15191E"/>
                  <w:u w:val="none"/>
                </w:rPr>
                <w:t>8 (47348) 3-99-25</w:t>
              </w:r>
            </w:hyperlink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Калачеевский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777ECB">
            <w:r>
              <w:t>300002</w:t>
            </w:r>
          </w:p>
        </w:tc>
        <w:tc>
          <w:tcPr>
            <w:tcW w:w="3420" w:type="dxa"/>
          </w:tcPr>
          <w:p w:rsidR="00FD5393" w:rsidRPr="0058459A" w:rsidRDefault="00FD5393" w:rsidP="00777ECB">
            <w:pPr>
              <w:pStyle w:val="NormalWeb"/>
            </w:pPr>
            <w:r>
              <w:t xml:space="preserve">Муниципальное бюджетное общеобразовательное учреждение Калачеевская средняя общеобразовательная школа </w:t>
            </w:r>
            <w:r w:rsidRPr="00341983">
              <w:rPr>
                <w:color w:val="000000"/>
              </w:rPr>
              <w:t xml:space="preserve">№ 6 имени Героя Советского Союза </w:t>
            </w:r>
            <w:r>
              <w:rPr>
                <w:color w:val="000000"/>
              </w:rPr>
              <w:br/>
            </w:r>
            <w:r w:rsidRPr="00341983">
              <w:rPr>
                <w:color w:val="000000"/>
              </w:rPr>
              <w:t>М.П.</w:t>
            </w:r>
            <w:r>
              <w:rPr>
                <w:color w:val="000000"/>
              </w:rPr>
              <w:t xml:space="preserve"> </w:t>
            </w:r>
            <w:r w:rsidRPr="00341983">
              <w:rPr>
                <w:color w:val="000000"/>
              </w:rPr>
              <w:t>Краснолуцкого</w:t>
            </w:r>
          </w:p>
        </w:tc>
        <w:tc>
          <w:tcPr>
            <w:tcW w:w="2520" w:type="dxa"/>
          </w:tcPr>
          <w:p w:rsidR="00FD5393" w:rsidRPr="0058459A" w:rsidRDefault="00FD5393" w:rsidP="00777ECB">
            <w:pPr>
              <w:pStyle w:val="NormalWeb"/>
            </w:pPr>
            <w:r>
              <w:t xml:space="preserve">397600, </w:t>
            </w:r>
            <w:r>
              <w:br/>
              <w:t>Воронежская область, Калачеевский район,</w:t>
            </w:r>
            <w:r>
              <w:br/>
              <w:t xml:space="preserve">г. Калач, ул. 1 Мая, </w:t>
            </w:r>
            <w:r>
              <w:br/>
              <w:t>д. 86</w:t>
            </w:r>
          </w:p>
        </w:tc>
        <w:tc>
          <w:tcPr>
            <w:tcW w:w="1980" w:type="dxa"/>
          </w:tcPr>
          <w:p w:rsidR="00FD5393" w:rsidRPr="0058459A" w:rsidRDefault="00FD5393" w:rsidP="00777ECB">
            <w:pPr>
              <w:pStyle w:val="NormalWeb"/>
            </w:pPr>
            <w:r>
              <w:t>8 (47363) 2-20-74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Каменский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B77FA">
        <w:tc>
          <w:tcPr>
            <w:tcW w:w="629" w:type="dxa"/>
          </w:tcPr>
          <w:p w:rsidR="00FD5393" w:rsidRPr="005B77FA" w:rsidRDefault="00FD5393" w:rsidP="00CB7DD2">
            <w:pPr>
              <w:numPr>
                <w:ilvl w:val="0"/>
                <w:numId w:val="1"/>
              </w:numPr>
              <w:tabs>
                <w:tab w:val="left" w:pos="465"/>
              </w:tabs>
              <w:spacing w:after="200" w:line="276" w:lineRule="auto"/>
              <w:jc w:val="both"/>
            </w:pPr>
          </w:p>
        </w:tc>
        <w:tc>
          <w:tcPr>
            <w:tcW w:w="1099" w:type="dxa"/>
          </w:tcPr>
          <w:p w:rsidR="00FD5393" w:rsidRPr="00B65953" w:rsidRDefault="00FD5393" w:rsidP="00CB7DD2">
            <w:pPr>
              <w:rPr>
                <w:color w:val="000000"/>
              </w:rPr>
            </w:pPr>
            <w:r w:rsidRPr="005B77FA">
              <w:rPr>
                <w:rFonts w:ascii="yandex-sans" w:hAnsi="yandex-sans" w:cs="yandex-sans"/>
                <w:color w:val="000000"/>
              </w:rPr>
              <w:t>31000</w:t>
            </w:r>
            <w:r>
              <w:rPr>
                <w:color w:val="000000"/>
              </w:rPr>
              <w:t>2</w:t>
            </w:r>
          </w:p>
        </w:tc>
        <w:tc>
          <w:tcPr>
            <w:tcW w:w="3420" w:type="dxa"/>
          </w:tcPr>
          <w:p w:rsidR="00FD5393" w:rsidRPr="00F60B92" w:rsidRDefault="00FD5393" w:rsidP="00CB7DD2">
            <w:pPr>
              <w:pStyle w:val="NormalWeb"/>
            </w:pPr>
            <w:r w:rsidRPr="00F60B92">
              <w:t xml:space="preserve">Муниципальное бюджетное общеобразовательное учреждение «Каменская средняя общеобразовательная школа № 2 имени Героя Советского Союза </w:t>
            </w:r>
            <w:r>
              <w:br/>
            </w:r>
            <w:r w:rsidRPr="00F60B92">
              <w:t>П.К. Рогозина»</w:t>
            </w:r>
            <w:r>
              <w:t xml:space="preserve"> Каменского муниципального района</w:t>
            </w:r>
          </w:p>
        </w:tc>
        <w:tc>
          <w:tcPr>
            <w:tcW w:w="2520" w:type="dxa"/>
          </w:tcPr>
          <w:p w:rsidR="00FD5393" w:rsidRPr="00773435" w:rsidRDefault="00FD5393" w:rsidP="00CB7DD2">
            <w:pPr>
              <w:pStyle w:val="NormalWeb"/>
            </w:pPr>
            <w:r w:rsidRPr="00773435">
              <w:t xml:space="preserve">396510, </w:t>
            </w:r>
            <w:r>
              <w:br/>
            </w:r>
            <w:r w:rsidRPr="00773435">
              <w:t>Воронежская область, Каменский район,</w:t>
            </w:r>
            <w:r>
              <w:t xml:space="preserve"> </w:t>
            </w:r>
            <w:r>
              <w:br/>
            </w:r>
            <w:r w:rsidRPr="00773435">
              <w:t xml:space="preserve">пгт Каменка, </w:t>
            </w:r>
            <w:r>
              <w:br/>
            </w:r>
            <w:r w:rsidRPr="00773435">
              <w:t>ул</w:t>
            </w:r>
            <w:r>
              <w:t xml:space="preserve">. </w:t>
            </w:r>
            <w:r w:rsidRPr="00773435">
              <w:t>Полевая,</w:t>
            </w:r>
            <w:r>
              <w:t xml:space="preserve"> </w:t>
            </w:r>
            <w:r w:rsidRPr="00773435">
              <w:t>д.30</w:t>
            </w:r>
          </w:p>
        </w:tc>
        <w:tc>
          <w:tcPr>
            <w:tcW w:w="1980" w:type="dxa"/>
          </w:tcPr>
          <w:p w:rsidR="00FD5393" w:rsidRDefault="00FD5393" w:rsidP="00CB7DD2">
            <w:pPr>
              <w:pStyle w:val="NormalWeb"/>
            </w:pPr>
            <w:r w:rsidRPr="00773435">
              <w:t>8</w:t>
            </w:r>
            <w:r>
              <w:t xml:space="preserve"> </w:t>
            </w:r>
            <w:r w:rsidRPr="00773435">
              <w:t>(47357)</w:t>
            </w:r>
            <w:r>
              <w:t xml:space="preserve"> </w:t>
            </w:r>
            <w:r w:rsidRPr="00773435">
              <w:t>5-1</w:t>
            </w:r>
            <w:r>
              <w:t>9</w:t>
            </w:r>
            <w:r w:rsidRPr="00773435">
              <w:t>-</w:t>
            </w:r>
            <w:r>
              <w:t>78</w:t>
            </w:r>
          </w:p>
          <w:p w:rsidR="00FD5393" w:rsidRPr="00773435" w:rsidRDefault="00FD5393" w:rsidP="00CB7DD2">
            <w:pPr>
              <w:pStyle w:val="NormalWeb"/>
            </w:pPr>
            <w:r w:rsidRPr="00773435">
              <w:t>8</w:t>
            </w:r>
            <w:r>
              <w:t xml:space="preserve"> </w:t>
            </w:r>
            <w:r w:rsidRPr="00773435">
              <w:t>(47357)</w:t>
            </w:r>
            <w:r>
              <w:t xml:space="preserve"> </w:t>
            </w:r>
            <w:r w:rsidRPr="00773435">
              <w:t>5-</w:t>
            </w:r>
            <w:r>
              <w:t>24</w:t>
            </w:r>
            <w:r w:rsidRPr="00773435">
              <w:t>-</w:t>
            </w:r>
            <w:r>
              <w:t>02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</w:pPr>
            <w:r w:rsidRPr="001A44C5">
              <w:rPr>
                <w:b/>
                <w:bCs/>
              </w:rPr>
              <w:t>Кантемировский муниципальный район</w:t>
            </w:r>
          </w:p>
        </w:tc>
      </w:tr>
      <w:tr w:rsidR="00FD5393" w:rsidRPr="00DD42F6">
        <w:tc>
          <w:tcPr>
            <w:tcW w:w="629" w:type="dxa"/>
          </w:tcPr>
          <w:p w:rsidR="00FD5393" w:rsidRPr="00DD42F6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DD42F6" w:rsidRDefault="00FD5393" w:rsidP="00777ECB">
            <w:r w:rsidRPr="00DD42F6">
              <w:t>320005</w:t>
            </w:r>
          </w:p>
        </w:tc>
        <w:tc>
          <w:tcPr>
            <w:tcW w:w="3420" w:type="dxa"/>
          </w:tcPr>
          <w:p w:rsidR="00FD5393" w:rsidRPr="00DD42F6" w:rsidRDefault="00FD5393" w:rsidP="00777ECB">
            <w:r w:rsidRPr="00DD42F6">
              <w:t>Муниципальное бюджетное общеобразовательное учреждение «Кантемировский лицей» Кантемировского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DD42F6" w:rsidRDefault="00FD5393" w:rsidP="00777ECB">
            <w:r w:rsidRPr="00DD42F6">
              <w:t>396730,</w:t>
            </w:r>
            <w:r w:rsidRPr="00DD42F6">
              <w:br/>
              <w:t>Воронежская область,</w:t>
            </w:r>
            <w:r w:rsidRPr="00DD42F6">
              <w:br/>
              <w:t>Кантемировский район,</w:t>
            </w:r>
            <w:r w:rsidRPr="00DD42F6">
              <w:br/>
              <w:t>р.п. Кантемировка,</w:t>
            </w:r>
            <w:r w:rsidRPr="00DD42F6">
              <w:br/>
              <w:t>ул. Первомайская, 35</w:t>
            </w:r>
          </w:p>
        </w:tc>
        <w:tc>
          <w:tcPr>
            <w:tcW w:w="1980" w:type="dxa"/>
          </w:tcPr>
          <w:p w:rsidR="00FD5393" w:rsidRPr="00DD42F6" w:rsidRDefault="00FD5393" w:rsidP="00777ECB">
            <w:r w:rsidRPr="00DD42F6">
              <w:t>8</w:t>
            </w:r>
            <w:r>
              <w:t xml:space="preserve"> (</w:t>
            </w:r>
            <w:r w:rsidRPr="00DD42F6">
              <w:t>47367</w:t>
            </w:r>
            <w:r>
              <w:t xml:space="preserve">) </w:t>
            </w:r>
            <w:r w:rsidRPr="00DD42F6">
              <w:t>6-10-67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Каширский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FC0233" w:rsidRDefault="00FD5393" w:rsidP="00777ECB">
            <w:r w:rsidRPr="00FC0233">
              <w:t>33000</w:t>
            </w:r>
            <w:r>
              <w:t>6</w:t>
            </w:r>
          </w:p>
        </w:tc>
        <w:tc>
          <w:tcPr>
            <w:tcW w:w="3420" w:type="dxa"/>
          </w:tcPr>
          <w:p w:rsidR="00FD5393" w:rsidRPr="00FC0233" w:rsidRDefault="00FD5393" w:rsidP="00777ECB">
            <w:pPr>
              <w:pStyle w:val="NormalWeb"/>
            </w:pPr>
            <w:r w:rsidRPr="00DF1A40">
              <w:t>Муниципальное казенное общеобразовательное учреждение Краснологская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FC0233" w:rsidRDefault="00FD5393" w:rsidP="00777ECB">
            <w:pPr>
              <w:pStyle w:val="NormalWeb"/>
            </w:pPr>
            <w:r w:rsidRPr="00DF1A40">
              <w:rPr>
                <w:color w:val="000000"/>
              </w:rPr>
              <w:t xml:space="preserve">396353, </w:t>
            </w:r>
            <w:r>
              <w:rPr>
                <w:color w:val="000000"/>
              </w:rPr>
              <w:br/>
            </w:r>
            <w:r w:rsidRPr="00DF1A40">
              <w:rPr>
                <w:color w:val="000000"/>
              </w:rPr>
              <w:t>Воронежская обл</w:t>
            </w:r>
            <w:r>
              <w:rPr>
                <w:color w:val="000000"/>
              </w:rPr>
              <w:t>асть</w:t>
            </w:r>
            <w:r w:rsidRPr="00DF1A40">
              <w:rPr>
                <w:color w:val="000000"/>
              </w:rPr>
              <w:t>, Каширский район, с. Красный Лог,</w:t>
            </w:r>
            <w:r>
              <w:rPr>
                <w:color w:val="000000"/>
              </w:rPr>
              <w:br/>
            </w:r>
            <w:r w:rsidRPr="00DF1A40">
              <w:rPr>
                <w:color w:val="000000"/>
              </w:rPr>
              <w:t xml:space="preserve"> ул. Школьная, д. 20</w:t>
            </w:r>
          </w:p>
        </w:tc>
        <w:tc>
          <w:tcPr>
            <w:tcW w:w="1980" w:type="dxa"/>
          </w:tcPr>
          <w:p w:rsidR="00FD5393" w:rsidRPr="00FC0233" w:rsidRDefault="00FD5393" w:rsidP="00777ECB">
            <w:pPr>
              <w:pStyle w:val="NormalWeb"/>
            </w:pPr>
            <w:r w:rsidRPr="00FC0233">
              <w:t>8</w:t>
            </w:r>
            <w:r>
              <w:t xml:space="preserve"> (4734</w:t>
            </w:r>
            <w:r w:rsidRPr="00FC0233">
              <w:t>2</w:t>
            </w:r>
            <w:r>
              <w:t>) 6</w:t>
            </w:r>
            <w:r w:rsidRPr="00FC0233">
              <w:t>-</w:t>
            </w:r>
            <w:r>
              <w:t>41</w:t>
            </w:r>
            <w:r w:rsidRPr="00FC0233">
              <w:t>-</w:t>
            </w:r>
            <w:r>
              <w:t>13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Лискинский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B073E3" w:rsidRDefault="00FD5393" w:rsidP="00727DBA">
            <w:r w:rsidRPr="00B073E3">
              <w:t>340032</w:t>
            </w:r>
          </w:p>
        </w:tc>
        <w:tc>
          <w:tcPr>
            <w:tcW w:w="3420" w:type="dxa"/>
          </w:tcPr>
          <w:p w:rsidR="00FD5393" w:rsidRPr="00B073E3" w:rsidRDefault="00FD5393" w:rsidP="00727DBA">
            <w:r>
              <w:t>М</w:t>
            </w:r>
            <w:r w:rsidRPr="00B073E3">
              <w:t>униципальное бюджетное общеобразовательное учреждение «Средняя общеобразовательная школа № 4 г.</w:t>
            </w:r>
            <w:r>
              <w:t xml:space="preserve"> </w:t>
            </w:r>
            <w:r w:rsidRPr="00B073E3">
              <w:t>Лиски»</w:t>
            </w:r>
          </w:p>
        </w:tc>
        <w:tc>
          <w:tcPr>
            <w:tcW w:w="2520" w:type="dxa"/>
          </w:tcPr>
          <w:p w:rsidR="00FD5393" w:rsidRPr="00B073E3" w:rsidRDefault="00FD5393" w:rsidP="00727DBA">
            <w:r w:rsidRPr="00B073E3">
              <w:t xml:space="preserve">397909, </w:t>
            </w:r>
            <w:r>
              <w:br/>
            </w:r>
            <w:r w:rsidRPr="00B073E3">
              <w:t>Воронежская обл</w:t>
            </w:r>
            <w:r>
              <w:t>асть</w:t>
            </w:r>
            <w:r w:rsidRPr="00B073E3">
              <w:t xml:space="preserve">, </w:t>
            </w:r>
            <w:r>
              <w:br/>
            </w:r>
            <w:r w:rsidRPr="00B073E3">
              <w:t xml:space="preserve">г. Лиски, </w:t>
            </w:r>
            <w:r>
              <w:br/>
            </w:r>
            <w:r w:rsidRPr="00B073E3">
              <w:t xml:space="preserve">ул. Советская, </w:t>
            </w:r>
            <w:r>
              <w:br/>
            </w:r>
            <w:r w:rsidRPr="00B073E3">
              <w:t>д. 116</w:t>
            </w:r>
          </w:p>
        </w:tc>
        <w:tc>
          <w:tcPr>
            <w:tcW w:w="1980" w:type="dxa"/>
          </w:tcPr>
          <w:p w:rsidR="00FD5393" w:rsidRPr="00B073E3" w:rsidRDefault="00FD5393" w:rsidP="00727DBA">
            <w:r w:rsidRPr="00B073E3">
              <w:t>8</w:t>
            </w:r>
            <w:r>
              <w:t xml:space="preserve"> </w:t>
            </w:r>
            <w:r w:rsidRPr="00B073E3">
              <w:t>(47391)</w:t>
            </w:r>
            <w:r>
              <w:t xml:space="preserve"> </w:t>
            </w:r>
            <w:r w:rsidRPr="00B073E3">
              <w:t>4-40-22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A44C5">
              <w:rPr>
                <w:b/>
                <w:bCs/>
              </w:rPr>
              <w:t>ижнедевицкий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66680D">
            <w:r>
              <w:t>350007</w:t>
            </w:r>
          </w:p>
        </w:tc>
        <w:tc>
          <w:tcPr>
            <w:tcW w:w="3420" w:type="dxa"/>
          </w:tcPr>
          <w:p w:rsidR="00FD5393" w:rsidRPr="00CE5302" w:rsidRDefault="00FD5393" w:rsidP="0066680D">
            <w:pPr>
              <w:pStyle w:val="NormalWeb"/>
              <w:rPr>
                <w:spacing w:val="-4"/>
              </w:rPr>
            </w:pPr>
            <w:r w:rsidRPr="00CE5302">
              <w:rPr>
                <w:spacing w:val="-4"/>
              </w:rPr>
              <w:t>Муниципальное бюджетное общеобразовательное учреждение «Нижнедевицкая гимназия»</w:t>
            </w:r>
          </w:p>
        </w:tc>
        <w:tc>
          <w:tcPr>
            <w:tcW w:w="2520" w:type="dxa"/>
          </w:tcPr>
          <w:p w:rsidR="00FD5393" w:rsidRPr="0058459A" w:rsidRDefault="00FD5393" w:rsidP="0066680D">
            <w:pPr>
              <w:pStyle w:val="NormalWeb"/>
            </w:pPr>
            <w:r>
              <w:t xml:space="preserve">396870, </w:t>
            </w:r>
            <w:r>
              <w:br/>
              <w:t xml:space="preserve">Воронежская область, </w:t>
            </w:r>
            <w:r w:rsidRPr="00A36C36">
              <w:rPr>
                <w:spacing w:val="-4"/>
              </w:rPr>
              <w:t>Нижнедевицкий район, с.Нижнедевицк,</w:t>
            </w:r>
            <w:r>
              <w:t xml:space="preserve"> </w:t>
            </w:r>
            <w:r>
              <w:br/>
              <w:t>ул. Революционная, д.38</w:t>
            </w:r>
          </w:p>
        </w:tc>
        <w:tc>
          <w:tcPr>
            <w:tcW w:w="1980" w:type="dxa"/>
          </w:tcPr>
          <w:p w:rsidR="00FD5393" w:rsidRPr="0058459A" w:rsidRDefault="00FD5393" w:rsidP="0066680D">
            <w:pPr>
              <w:pStyle w:val="NormalWeb"/>
            </w:pPr>
            <w:r>
              <w:t>8 (47370) 5-13-91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Новоусманский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FF4360">
        <w:tc>
          <w:tcPr>
            <w:tcW w:w="629" w:type="dxa"/>
          </w:tcPr>
          <w:p w:rsidR="00FD5393" w:rsidRPr="00FF4360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FF4360" w:rsidRDefault="00FD5393" w:rsidP="00FF4360">
            <w:r w:rsidRPr="00FF4360">
              <w:t>36000</w:t>
            </w:r>
            <w:r>
              <w:t>3</w:t>
            </w:r>
          </w:p>
        </w:tc>
        <w:tc>
          <w:tcPr>
            <w:tcW w:w="3420" w:type="dxa"/>
          </w:tcPr>
          <w:p w:rsidR="00FD5393" w:rsidRPr="00FF4360" w:rsidRDefault="00FD5393" w:rsidP="00FF4360">
            <w:pPr>
              <w:pStyle w:val="NormalWeb"/>
            </w:pPr>
            <w:r w:rsidRPr="00FF4360">
              <w:t xml:space="preserve">Муниципальное бюджетное общеобразовательное учреждение Новоусманского муниципального района Воронежской области «Новоусманский </w:t>
            </w:r>
            <w:r>
              <w:t>образовательный центр»</w:t>
            </w:r>
          </w:p>
        </w:tc>
        <w:tc>
          <w:tcPr>
            <w:tcW w:w="2520" w:type="dxa"/>
          </w:tcPr>
          <w:p w:rsidR="00FD5393" w:rsidRPr="00FF4360" w:rsidRDefault="00FD5393" w:rsidP="00FF4360">
            <w:pPr>
              <w:pStyle w:val="NormalWeb"/>
            </w:pPr>
            <w:r w:rsidRPr="00FF4360">
              <w:t>396310</w:t>
            </w:r>
            <w:r>
              <w:t>,</w:t>
            </w:r>
            <w:r>
              <w:br/>
            </w:r>
            <w:r w:rsidRPr="00FF4360">
              <w:t>Воронежская область</w:t>
            </w:r>
            <w:r>
              <w:t>,</w:t>
            </w:r>
            <w:r>
              <w:br/>
            </w:r>
            <w:r w:rsidRPr="00FF4360">
              <w:t>Новоусманский район,</w:t>
            </w:r>
            <w:r>
              <w:t xml:space="preserve"> </w:t>
            </w:r>
            <w:r w:rsidRPr="00FF4360">
              <w:t>с. Новая Усмань</w:t>
            </w:r>
            <w:r>
              <w:t xml:space="preserve">, </w:t>
            </w:r>
            <w:r>
              <w:br/>
            </w:r>
            <w:r w:rsidRPr="00FF4360">
              <w:t xml:space="preserve">ул. </w:t>
            </w:r>
            <w:r>
              <w:t>Серебряный век</w:t>
            </w:r>
            <w:r w:rsidRPr="00FF4360">
              <w:t>, д.</w:t>
            </w:r>
            <w:r>
              <w:t xml:space="preserve"> 7</w:t>
            </w:r>
          </w:p>
        </w:tc>
        <w:tc>
          <w:tcPr>
            <w:tcW w:w="1980" w:type="dxa"/>
          </w:tcPr>
          <w:p w:rsidR="00FD5393" w:rsidRPr="00FF4360" w:rsidRDefault="00FD5393" w:rsidP="00F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F4360">
              <w:rPr>
                <w:rFonts w:ascii="Times New Roman" w:hAnsi="Times New Roman" w:cs="Times New Roman"/>
                <w:sz w:val="24"/>
                <w:szCs w:val="24"/>
              </w:rPr>
              <w:t xml:space="preserve">(473)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210-48-62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Новохоперский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757CE3">
            <w:r w:rsidRPr="00AF27CA">
              <w:t>370023</w:t>
            </w:r>
          </w:p>
        </w:tc>
        <w:tc>
          <w:tcPr>
            <w:tcW w:w="3420" w:type="dxa"/>
          </w:tcPr>
          <w:p w:rsidR="00FD5393" w:rsidRPr="0058459A" w:rsidRDefault="00FD5393" w:rsidP="005877C4">
            <w:r w:rsidRPr="00AF27CA">
              <w:t xml:space="preserve">Муниципальное бюджетное общеобразовательное учреждение Новохопёрского муниципального района Воронежской области </w:t>
            </w:r>
            <w:r>
              <w:br/>
            </w:r>
            <w:r w:rsidRPr="00AF27CA">
              <w:t xml:space="preserve">«Новохопёрский образовательный центр «Принципиум» имени </w:t>
            </w:r>
            <w:r>
              <w:br/>
            </w:r>
            <w:r w:rsidRPr="00AF27CA">
              <w:t>Виктора Тихоновича Петрова»</w:t>
            </w:r>
          </w:p>
        </w:tc>
        <w:tc>
          <w:tcPr>
            <w:tcW w:w="2520" w:type="dxa"/>
          </w:tcPr>
          <w:p w:rsidR="00FD5393" w:rsidRPr="00757CE3" w:rsidRDefault="00FD5393" w:rsidP="00757CE3">
            <w:pPr>
              <w:rPr>
                <w:color w:val="000000"/>
              </w:rPr>
            </w:pPr>
            <w:r w:rsidRPr="000A6E37">
              <w:t>39740</w:t>
            </w:r>
            <w:r>
              <w:t xml:space="preserve">1, </w:t>
            </w:r>
            <w:r>
              <w:br/>
            </w:r>
            <w:r w:rsidRPr="000A6E37">
              <w:t>Воронежская обл</w:t>
            </w:r>
            <w:r>
              <w:t>асть,</w:t>
            </w:r>
            <w:r>
              <w:br/>
              <w:t xml:space="preserve">Новохоперский район, </w:t>
            </w:r>
            <w:r>
              <w:br/>
            </w:r>
            <w:r w:rsidRPr="000A6E37">
              <w:t>г. Новохоперск</w:t>
            </w:r>
            <w:r>
              <w:t>,</w:t>
            </w:r>
            <w:r w:rsidRPr="000A6E37">
              <w:t xml:space="preserve"> </w:t>
            </w:r>
            <w:r>
              <w:br/>
            </w:r>
            <w:r w:rsidRPr="000A6E37">
              <w:t>ул.</w:t>
            </w:r>
            <w:r>
              <w:t xml:space="preserve"> </w:t>
            </w:r>
            <w:r w:rsidRPr="000A6E37">
              <w:t>Советская</w:t>
            </w:r>
            <w:r>
              <w:t>, д.</w:t>
            </w:r>
            <w:r w:rsidRPr="000A6E37">
              <w:t xml:space="preserve"> 1</w:t>
            </w:r>
            <w:r>
              <w:t>68</w:t>
            </w:r>
          </w:p>
        </w:tc>
        <w:tc>
          <w:tcPr>
            <w:tcW w:w="1980" w:type="dxa"/>
          </w:tcPr>
          <w:p w:rsidR="00FD5393" w:rsidRPr="00566AB9" w:rsidRDefault="00FD5393" w:rsidP="00E615BE">
            <w:pPr>
              <w:pStyle w:val="NormalWeb"/>
            </w:pPr>
            <w:r w:rsidRPr="00AF27CA">
              <w:t>8-908-147-82-81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Ольховатский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777ECB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8C3CCE" w:rsidRDefault="00FD5393" w:rsidP="00777ECB">
            <w:r w:rsidRPr="008C3CCE">
              <w:t>38</w:t>
            </w:r>
            <w:r>
              <w:t>0007</w:t>
            </w:r>
          </w:p>
        </w:tc>
        <w:tc>
          <w:tcPr>
            <w:tcW w:w="3420" w:type="dxa"/>
          </w:tcPr>
          <w:p w:rsidR="00FD5393" w:rsidRPr="008C3CCE" w:rsidRDefault="00FD5393" w:rsidP="00777ECB">
            <w:pPr>
              <w:pStyle w:val="NormalWeb"/>
            </w:pPr>
            <w:r w:rsidRPr="00F62BF8">
              <w:t xml:space="preserve">Муниципальное бюджетное </w:t>
            </w:r>
            <w:r>
              <w:t>обще</w:t>
            </w:r>
            <w:r w:rsidRPr="00F62BF8">
              <w:t>образовательное учреждение Ольхова</w:t>
            </w:r>
            <w:r>
              <w:t>тская средняя общеобразовательная школа</w:t>
            </w:r>
          </w:p>
        </w:tc>
        <w:tc>
          <w:tcPr>
            <w:tcW w:w="2520" w:type="dxa"/>
          </w:tcPr>
          <w:p w:rsidR="00FD5393" w:rsidRPr="008C3CCE" w:rsidRDefault="00FD5393" w:rsidP="00E407DA">
            <w:pPr>
              <w:pStyle w:val="NormalWeb"/>
            </w:pPr>
            <w:r>
              <w:t xml:space="preserve">396670, </w:t>
            </w:r>
            <w:r>
              <w:br/>
              <w:t xml:space="preserve">Воронежская область, Ольховатский район, р.п.Ольховатка, </w:t>
            </w:r>
            <w:r>
              <w:br/>
              <w:t>ул. Октябрьская, 56</w:t>
            </w:r>
          </w:p>
        </w:tc>
        <w:tc>
          <w:tcPr>
            <w:tcW w:w="1980" w:type="dxa"/>
          </w:tcPr>
          <w:p w:rsidR="00FD5393" w:rsidRPr="008C3CCE" w:rsidRDefault="00FD5393" w:rsidP="00777ECB">
            <w:pPr>
              <w:pStyle w:val="NormalWeb"/>
              <w:rPr>
                <w:color w:val="000000"/>
              </w:rPr>
            </w:pPr>
            <w:hyperlink r:id="rId8" w:history="1">
              <w:r w:rsidRPr="008C3CCE">
                <w:rPr>
                  <w:color w:val="000000"/>
                </w:rPr>
                <w:t>8 (47395) 4</w:t>
              </w:r>
              <w:r>
                <w:rPr>
                  <w:color w:val="000000"/>
                </w:rPr>
                <w:t>-</w:t>
              </w:r>
              <w:r w:rsidRPr="008C3CCE">
                <w:rPr>
                  <w:color w:val="000000"/>
                </w:rPr>
                <w:t>0</w:t>
              </w:r>
              <w:r>
                <w:rPr>
                  <w:color w:val="000000"/>
                </w:rPr>
                <w:t>7</w:t>
              </w:r>
              <w:r w:rsidRPr="008C3CCE">
                <w:rPr>
                  <w:color w:val="000000"/>
                </w:rPr>
                <w:t>-82</w:t>
              </w:r>
            </w:hyperlink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Острогожский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DB4952" w:rsidRDefault="00FD5393" w:rsidP="00D15556">
            <w:r>
              <w:t>390001</w:t>
            </w:r>
          </w:p>
        </w:tc>
        <w:tc>
          <w:tcPr>
            <w:tcW w:w="3420" w:type="dxa"/>
          </w:tcPr>
          <w:p w:rsidR="00FD5393" w:rsidRPr="0058459A" w:rsidRDefault="00FD5393" w:rsidP="00D15556">
            <w:pPr>
              <w:pStyle w:val="NormalWeb"/>
            </w:pPr>
            <w:r>
              <w:t>Муниципальное казённое общеобразовательное учреждение средняя общеобразовательная школа № 1</w:t>
            </w:r>
          </w:p>
        </w:tc>
        <w:tc>
          <w:tcPr>
            <w:tcW w:w="2520" w:type="dxa"/>
          </w:tcPr>
          <w:p w:rsidR="00FD5393" w:rsidRPr="00D53023" w:rsidRDefault="00FD5393" w:rsidP="00D1555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D53023">
              <w:rPr>
                <w:shd w:val="clear" w:color="auto" w:fill="FFFFFF"/>
              </w:rPr>
              <w:t>397855</w:t>
            </w:r>
            <w:r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br/>
              <w:t>Воронежская</w:t>
            </w:r>
            <w:r w:rsidRPr="00D53023">
              <w:rPr>
                <w:shd w:val="clear" w:color="auto" w:fill="FFFFFF"/>
              </w:rPr>
              <w:t xml:space="preserve"> обл</w:t>
            </w:r>
            <w:r>
              <w:rPr>
                <w:shd w:val="clear" w:color="auto" w:fill="FFFFFF"/>
              </w:rPr>
              <w:t>асть,</w:t>
            </w:r>
            <w:r>
              <w:rPr>
                <w:shd w:val="clear" w:color="auto" w:fill="FFFFFF"/>
              </w:rPr>
              <w:br/>
              <w:t>г</w:t>
            </w:r>
            <w:r w:rsidRPr="00D53023">
              <w:rPr>
                <w:shd w:val="clear" w:color="auto" w:fill="FFFFFF"/>
              </w:rPr>
              <w:t xml:space="preserve">. Острогожск, </w:t>
            </w:r>
            <w:r>
              <w:rPr>
                <w:shd w:val="clear" w:color="auto" w:fill="FFFFFF"/>
              </w:rPr>
              <w:br/>
            </w:r>
            <w:r w:rsidRPr="00D53023">
              <w:rPr>
                <w:shd w:val="clear" w:color="auto" w:fill="FFFFFF"/>
              </w:rPr>
              <w:t xml:space="preserve">ул. Прохоренко, </w:t>
            </w:r>
            <w:r>
              <w:rPr>
                <w:shd w:val="clear" w:color="auto" w:fill="FFFFFF"/>
              </w:rPr>
              <w:br/>
            </w:r>
            <w:r w:rsidRPr="00D53023">
              <w:rPr>
                <w:shd w:val="clear" w:color="auto" w:fill="FFFFFF"/>
              </w:rPr>
              <w:t>д. 136</w:t>
            </w:r>
          </w:p>
        </w:tc>
        <w:tc>
          <w:tcPr>
            <w:tcW w:w="1980" w:type="dxa"/>
          </w:tcPr>
          <w:p w:rsidR="00FD5393" w:rsidRPr="0058459A" w:rsidRDefault="00FD5393" w:rsidP="00D15556">
            <w:pPr>
              <w:pStyle w:val="NormalWeb"/>
            </w:pPr>
            <w:r>
              <w:rPr>
                <w:shd w:val="clear" w:color="auto" w:fill="FFFFFF"/>
              </w:rPr>
              <w:t xml:space="preserve">8 </w:t>
            </w:r>
            <w:r w:rsidRPr="00EE6D8E">
              <w:rPr>
                <w:shd w:val="clear" w:color="auto" w:fill="FFFFFF"/>
              </w:rPr>
              <w:t>(47375)</w:t>
            </w:r>
            <w:r>
              <w:rPr>
                <w:shd w:val="clear" w:color="auto" w:fill="FFFFFF"/>
              </w:rPr>
              <w:t xml:space="preserve"> </w:t>
            </w:r>
            <w:r w:rsidRPr="00EE6D8E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-</w:t>
            </w:r>
            <w:r w:rsidRPr="00EE6D8E"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</w:rPr>
              <w:t>-</w:t>
            </w:r>
            <w:r w:rsidRPr="00EE6D8E">
              <w:rPr>
                <w:shd w:val="clear" w:color="auto" w:fill="FFFFFF"/>
              </w:rPr>
              <w:t>64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Павловский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BD02B8" w:rsidRDefault="00FD5393" w:rsidP="00BD02B8">
            <w:r w:rsidRPr="00BD02B8">
              <w:t>400003</w:t>
            </w:r>
          </w:p>
        </w:tc>
        <w:tc>
          <w:tcPr>
            <w:tcW w:w="3420" w:type="dxa"/>
          </w:tcPr>
          <w:p w:rsidR="00FD5393" w:rsidRPr="003D293F" w:rsidRDefault="00FD5393" w:rsidP="00BD02B8">
            <w:pPr>
              <w:spacing w:before="100" w:beforeAutospacing="1" w:after="100" w:afterAutospacing="1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BD02B8" w:rsidRDefault="00FD5393" w:rsidP="00BD02B8">
            <w:r w:rsidRPr="00BD02B8">
              <w:t xml:space="preserve">396422, </w:t>
            </w:r>
            <w:r>
              <w:br/>
            </w:r>
            <w:r w:rsidRPr="00BD02B8">
              <w:t xml:space="preserve">Воронежская область, </w:t>
            </w:r>
            <w:r>
              <w:t xml:space="preserve">Павловский район, </w:t>
            </w:r>
            <w:r>
              <w:br/>
            </w:r>
            <w:r w:rsidRPr="00BD02B8">
              <w:t xml:space="preserve">г. Павловск, </w:t>
            </w:r>
            <w:r>
              <w:br/>
            </w:r>
            <w:r w:rsidRPr="00BD02B8">
              <w:t>пр</w:t>
            </w:r>
            <w:r>
              <w:t>.</w:t>
            </w:r>
            <w:r w:rsidRPr="00BD02B8">
              <w:t xml:space="preserve"> Революции,</w:t>
            </w:r>
            <w:r>
              <w:t xml:space="preserve"> д. </w:t>
            </w:r>
            <w:r w:rsidRPr="00BD02B8">
              <w:t>15</w:t>
            </w:r>
          </w:p>
        </w:tc>
        <w:tc>
          <w:tcPr>
            <w:tcW w:w="1980" w:type="dxa"/>
          </w:tcPr>
          <w:p w:rsidR="00FD5393" w:rsidRPr="00BD02B8" w:rsidRDefault="00FD5393" w:rsidP="00BD02B8">
            <w:pPr>
              <w:spacing w:before="100" w:beforeAutospacing="1" w:after="100" w:afterAutospacing="1"/>
            </w:pPr>
            <w:r>
              <w:t xml:space="preserve">8 </w:t>
            </w:r>
            <w:r w:rsidRPr="00BD02B8">
              <w:t>(47362)</w:t>
            </w:r>
            <w:r>
              <w:t xml:space="preserve"> </w:t>
            </w:r>
            <w:r w:rsidRPr="00BD02B8">
              <w:t>2-41-30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Панинский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09718B" w:rsidRDefault="00FD5393" w:rsidP="00DC0F14">
            <w:pPr>
              <w:rPr>
                <w:lang w:val="en-US"/>
              </w:rPr>
            </w:pPr>
            <w:r w:rsidRPr="00DC0F14">
              <w:t>41001</w:t>
            </w:r>
            <w:r>
              <w:rPr>
                <w:lang w:val="en-US"/>
              </w:rPr>
              <w:t>3</w:t>
            </w:r>
          </w:p>
        </w:tc>
        <w:tc>
          <w:tcPr>
            <w:tcW w:w="3420" w:type="dxa"/>
          </w:tcPr>
          <w:p w:rsidR="00FD5393" w:rsidRPr="0009718B" w:rsidRDefault="00FD5393" w:rsidP="00DC0F14">
            <w:pPr>
              <w:pStyle w:val="NormalWeb"/>
              <w:rPr>
                <w:spacing w:val="-4"/>
              </w:rPr>
            </w:pPr>
            <w:r w:rsidRPr="0009718B">
              <w:t>Муниципальное казенное общеобразовательное учреждение Перелешинская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DC0F14" w:rsidRDefault="00FD5393" w:rsidP="00DC0F14">
            <w:r w:rsidRPr="00AF07EC">
              <w:t xml:space="preserve">396180, </w:t>
            </w:r>
            <w:r w:rsidRPr="0009718B">
              <w:br/>
            </w:r>
            <w:r w:rsidRPr="00AF07EC">
              <w:t xml:space="preserve">Воронежская область, Панинский район, </w:t>
            </w:r>
            <w:r w:rsidRPr="00AF07EC">
              <w:br/>
              <w:t>п.</w:t>
            </w:r>
            <w:r>
              <w:t xml:space="preserve"> </w:t>
            </w:r>
            <w:r w:rsidRPr="00AF07EC">
              <w:t xml:space="preserve">Перелешино, </w:t>
            </w:r>
            <w:r w:rsidRPr="0009718B">
              <w:br/>
            </w:r>
            <w:r w:rsidRPr="00AF07EC">
              <w:t>ул. 50 лет Октября, д.5б</w:t>
            </w:r>
          </w:p>
        </w:tc>
        <w:tc>
          <w:tcPr>
            <w:tcW w:w="1980" w:type="dxa"/>
          </w:tcPr>
          <w:p w:rsidR="00FD5393" w:rsidRPr="00DC0F14" w:rsidRDefault="00FD5393" w:rsidP="00DC0F14">
            <w:r>
              <w:t>8</w:t>
            </w:r>
            <w:r>
              <w:rPr>
                <w:lang w:val="en-US"/>
              </w:rPr>
              <w:t xml:space="preserve"> </w:t>
            </w:r>
            <w:r>
              <w:t>(473)</w:t>
            </w:r>
            <w:r>
              <w:rPr>
                <w:lang w:val="en-US"/>
              </w:rPr>
              <w:t xml:space="preserve"> </w:t>
            </w:r>
            <w:r>
              <w:t>443-85-31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Петропавловский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6A71A5" w:rsidRDefault="00FD5393" w:rsidP="00CF70AF">
            <w:r w:rsidRPr="006A71A5">
              <w:t>420008</w:t>
            </w:r>
          </w:p>
        </w:tc>
        <w:tc>
          <w:tcPr>
            <w:tcW w:w="3420" w:type="dxa"/>
          </w:tcPr>
          <w:p w:rsidR="00FD5393" w:rsidRPr="003D293F" w:rsidRDefault="00FD5393" w:rsidP="00CF70AF">
            <w:pPr>
              <w:pStyle w:val="NormalWeb"/>
              <w:rPr>
                <w:spacing w:val="-4"/>
              </w:rPr>
            </w:pPr>
            <w:r w:rsidRPr="003D293F">
              <w:rPr>
                <w:spacing w:val="-4"/>
              </w:rPr>
              <w:t>Муниципальное образовательное учреждение Петропавловская средняя общеобразовательная школа</w:t>
            </w:r>
          </w:p>
        </w:tc>
        <w:tc>
          <w:tcPr>
            <w:tcW w:w="2520" w:type="dxa"/>
          </w:tcPr>
          <w:p w:rsidR="00FD5393" w:rsidRPr="006A71A5" w:rsidRDefault="00FD5393" w:rsidP="00CF70AF">
            <w:pPr>
              <w:pStyle w:val="NormalWeb"/>
            </w:pPr>
            <w:r w:rsidRPr="006A71A5">
              <w:t>397670</w:t>
            </w:r>
            <w:r>
              <w:t>,</w:t>
            </w:r>
            <w:r w:rsidRPr="006A71A5">
              <w:t xml:space="preserve"> </w:t>
            </w:r>
            <w:r>
              <w:br/>
            </w:r>
            <w:r w:rsidRPr="006A71A5">
              <w:t>Воронежская область</w:t>
            </w:r>
            <w:r>
              <w:t>,</w:t>
            </w:r>
            <w:r>
              <w:br/>
              <w:t>Петропавловский район,</w:t>
            </w:r>
            <w:r>
              <w:br/>
              <w:t>с.</w:t>
            </w:r>
            <w:r w:rsidRPr="00EE3AD2">
              <w:t xml:space="preserve"> </w:t>
            </w:r>
            <w:r>
              <w:t>Петропавловка,</w:t>
            </w:r>
            <w:r>
              <w:br/>
            </w:r>
            <w:r w:rsidRPr="006A71A5">
              <w:t>ул.</w:t>
            </w:r>
            <w:r>
              <w:t xml:space="preserve"> </w:t>
            </w:r>
            <w:r w:rsidRPr="006A71A5">
              <w:t>Туркенича, 29</w:t>
            </w:r>
            <w:r>
              <w:br/>
            </w:r>
          </w:p>
        </w:tc>
        <w:tc>
          <w:tcPr>
            <w:tcW w:w="1980" w:type="dxa"/>
          </w:tcPr>
          <w:p w:rsidR="00FD5393" w:rsidRPr="00CA4D4E" w:rsidRDefault="00FD5393" w:rsidP="00CF70AF">
            <w:pPr>
              <w:pStyle w:val="NormalWeb"/>
            </w:pPr>
            <w:r w:rsidRPr="00CA4D4E">
              <w:rPr>
                <w:lang w:val="en-US"/>
              </w:rPr>
              <w:t>8 (</w:t>
            </w:r>
            <w:r w:rsidRPr="00CA4D4E">
              <w:t>47365</w:t>
            </w:r>
            <w:r w:rsidRPr="00CA4D4E">
              <w:rPr>
                <w:lang w:val="en-US"/>
              </w:rPr>
              <w:t xml:space="preserve">) </w:t>
            </w:r>
            <w:r w:rsidRPr="00CA4D4E">
              <w:t>2</w:t>
            </w:r>
            <w:r w:rsidRPr="00CA4D4E">
              <w:rPr>
                <w:lang w:val="en-US"/>
              </w:rPr>
              <w:t>-</w:t>
            </w:r>
            <w:r w:rsidRPr="00CA4D4E">
              <w:t>18</w:t>
            </w:r>
            <w:r w:rsidRPr="00CA4D4E">
              <w:rPr>
                <w:lang w:val="en-US"/>
              </w:rPr>
              <w:t>-</w:t>
            </w:r>
            <w:r w:rsidRPr="00CA4D4E">
              <w:t>65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Поворинский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9F75DD">
            <w:r>
              <w:t>430010</w:t>
            </w:r>
          </w:p>
        </w:tc>
        <w:tc>
          <w:tcPr>
            <w:tcW w:w="3420" w:type="dxa"/>
          </w:tcPr>
          <w:p w:rsidR="00FD5393" w:rsidRPr="0058459A" w:rsidRDefault="00FD5393" w:rsidP="00CF70AF">
            <w:pPr>
              <w:pStyle w:val="NormalWeb"/>
            </w:pPr>
            <w:r>
              <w:t>Муниципальное казенное общеобразовательное учреждение «Средняя общеобразовательная школа №1» г. Поворино</w:t>
            </w:r>
            <w:r>
              <w:br/>
            </w:r>
          </w:p>
        </w:tc>
        <w:tc>
          <w:tcPr>
            <w:tcW w:w="2520" w:type="dxa"/>
          </w:tcPr>
          <w:p w:rsidR="00FD5393" w:rsidRPr="0058459A" w:rsidRDefault="00FD5393" w:rsidP="00CF70AF">
            <w:pPr>
              <w:pStyle w:val="NormalWeb"/>
            </w:pPr>
            <w:r>
              <w:t>397350,</w:t>
            </w:r>
            <w:r>
              <w:br/>
              <w:t xml:space="preserve">Воронежская область, г. Поворино, </w:t>
            </w:r>
            <w:r>
              <w:br/>
              <w:t xml:space="preserve">пер. Школьный, д. 4 </w:t>
            </w:r>
          </w:p>
        </w:tc>
        <w:tc>
          <w:tcPr>
            <w:tcW w:w="1980" w:type="dxa"/>
          </w:tcPr>
          <w:p w:rsidR="00FD5393" w:rsidRPr="0058459A" w:rsidRDefault="00FD5393" w:rsidP="00CF70AF">
            <w:pPr>
              <w:pStyle w:val="NormalWeb"/>
            </w:pPr>
            <w:r>
              <w:t>8 (47376) 4-08-41</w:t>
            </w:r>
          </w:p>
        </w:tc>
      </w:tr>
      <w:tr w:rsidR="00FD5393" w:rsidRPr="00237D21">
        <w:tc>
          <w:tcPr>
            <w:tcW w:w="9648" w:type="dxa"/>
            <w:gridSpan w:val="5"/>
          </w:tcPr>
          <w:p w:rsidR="00FD5393" w:rsidRPr="001A44C5" w:rsidRDefault="00FD5393" w:rsidP="005A2BC4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Подгоренский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F71848" w:rsidRDefault="00FD5393" w:rsidP="005A2BC4">
            <w:r>
              <w:t>440001</w:t>
            </w:r>
          </w:p>
        </w:tc>
        <w:tc>
          <w:tcPr>
            <w:tcW w:w="3420" w:type="dxa"/>
          </w:tcPr>
          <w:p w:rsidR="00FD5393" w:rsidRPr="003D293F" w:rsidRDefault="00FD5393" w:rsidP="005A2BC4">
            <w:pPr>
              <w:rPr>
                <w:spacing w:val="-4"/>
              </w:rPr>
            </w:pPr>
            <w:r w:rsidRPr="003D293F">
              <w:rPr>
                <w:spacing w:val="-4"/>
              </w:rPr>
              <w:t>Муниципальное бюджетное общеобразовательное учреждение «Подгоренская средняя общеобразовательная школа №1» Подгоренского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F71848" w:rsidRDefault="00FD5393" w:rsidP="005A2BC4">
            <w:r w:rsidRPr="00FA3B27">
              <w:t>396560</w:t>
            </w:r>
            <w:r>
              <w:t xml:space="preserve">, </w:t>
            </w:r>
            <w:r>
              <w:br/>
            </w:r>
            <w:r w:rsidRPr="00FA3B27">
              <w:t>Воронежская область</w:t>
            </w:r>
            <w:r>
              <w:t>, Подгоренский район,</w:t>
            </w:r>
            <w:r>
              <w:br/>
            </w:r>
            <w:r w:rsidRPr="00FA3B27">
              <w:t>пгт.</w:t>
            </w:r>
            <w:r>
              <w:t xml:space="preserve"> </w:t>
            </w:r>
            <w:r w:rsidRPr="00FA3B27">
              <w:t>Подгоренский</w:t>
            </w:r>
            <w:r>
              <w:t xml:space="preserve">, </w:t>
            </w:r>
            <w:r>
              <w:br/>
            </w:r>
            <w:r w:rsidRPr="00FA3B27">
              <w:t>ул. Калинина</w:t>
            </w:r>
            <w:r>
              <w:t>, д.</w:t>
            </w:r>
            <w:r w:rsidRPr="00FA3B27">
              <w:t>18</w:t>
            </w:r>
          </w:p>
        </w:tc>
        <w:tc>
          <w:tcPr>
            <w:tcW w:w="1980" w:type="dxa"/>
          </w:tcPr>
          <w:p w:rsidR="00FD5393" w:rsidRPr="00F71848" w:rsidRDefault="00FD5393" w:rsidP="005A2BC4">
            <w:r>
              <w:t>8 (47394) 5-43-02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Рамонский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D322F0">
            <w:r>
              <w:t>450012</w:t>
            </w:r>
          </w:p>
        </w:tc>
        <w:tc>
          <w:tcPr>
            <w:tcW w:w="3420" w:type="dxa"/>
          </w:tcPr>
          <w:p w:rsidR="00FD5393" w:rsidRPr="00CF0690" w:rsidRDefault="00FD5393" w:rsidP="00D322F0">
            <w:pPr>
              <w:pStyle w:val="NormalWeb"/>
              <w:rPr>
                <w:spacing w:val="-4"/>
              </w:rPr>
            </w:pPr>
            <w:r w:rsidRPr="00CF0690">
              <w:rPr>
                <w:spacing w:val="-4"/>
              </w:rPr>
              <w:t>Муниципальное казенное общеобразовательное учреждение Яменская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58459A" w:rsidRDefault="00FD5393" w:rsidP="00D322F0">
            <w:pPr>
              <w:pStyle w:val="NormalWeb"/>
            </w:pPr>
            <w:r>
              <w:t xml:space="preserve">396005, </w:t>
            </w:r>
            <w:r>
              <w:br/>
              <w:t xml:space="preserve">Воронежская область, Рамонский район, </w:t>
            </w:r>
            <w:r>
              <w:br/>
              <w:t xml:space="preserve">с. Ямное, </w:t>
            </w:r>
            <w:r>
              <w:br/>
              <w:t>ул. Ольховая, д. 19</w:t>
            </w:r>
          </w:p>
        </w:tc>
        <w:tc>
          <w:tcPr>
            <w:tcW w:w="1980" w:type="dxa"/>
          </w:tcPr>
          <w:p w:rsidR="00FD5393" w:rsidRPr="0058459A" w:rsidRDefault="00FD5393" w:rsidP="00CF70AF">
            <w:pPr>
              <w:pStyle w:val="NormalWeb"/>
            </w:pPr>
            <w:r>
              <w:t>8 (47340) 4-95-13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Репьевский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CF70AF">
            <w:r>
              <w:t>460001</w:t>
            </w:r>
          </w:p>
        </w:tc>
        <w:tc>
          <w:tcPr>
            <w:tcW w:w="3420" w:type="dxa"/>
          </w:tcPr>
          <w:p w:rsidR="00FD5393" w:rsidRPr="0058459A" w:rsidRDefault="00FD5393" w:rsidP="00CF70AF">
            <w:pPr>
              <w:pStyle w:val="NormalWeb"/>
            </w:pPr>
            <w:r>
              <w:t>Муниципальное бюджетное общеобразовательное учреждение Репьевского муниципального района Воронежской области «Репьевская школа»</w:t>
            </w:r>
          </w:p>
        </w:tc>
        <w:tc>
          <w:tcPr>
            <w:tcW w:w="2520" w:type="dxa"/>
          </w:tcPr>
          <w:p w:rsidR="00FD5393" w:rsidRPr="0058459A" w:rsidRDefault="00FD5393" w:rsidP="00CF70AF">
            <w:pPr>
              <w:pStyle w:val="NormalWeb"/>
            </w:pPr>
            <w:r>
              <w:t xml:space="preserve">396370, </w:t>
            </w:r>
            <w:r>
              <w:br/>
              <w:t>Воронежская область,</w:t>
            </w:r>
            <w:r>
              <w:br/>
              <w:t>Репьевский район,</w:t>
            </w:r>
            <w:r>
              <w:br/>
              <w:t>с. Репьевка,</w:t>
            </w:r>
            <w:r>
              <w:br/>
              <w:t>ул. Спортивная, д. 11</w:t>
            </w:r>
          </w:p>
        </w:tc>
        <w:tc>
          <w:tcPr>
            <w:tcW w:w="1980" w:type="dxa"/>
          </w:tcPr>
          <w:p w:rsidR="00FD5393" w:rsidRPr="0058459A" w:rsidRDefault="00FD5393" w:rsidP="00CF70AF">
            <w:pPr>
              <w:pStyle w:val="NormalWeb"/>
            </w:pPr>
            <w:r>
              <w:t>8 (47374) 2-15-04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Россошанский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2C4511" w:rsidRDefault="00FD5393" w:rsidP="000A7976">
            <w:r>
              <w:t>470009</w:t>
            </w:r>
          </w:p>
        </w:tc>
        <w:tc>
          <w:tcPr>
            <w:tcW w:w="3420" w:type="dxa"/>
          </w:tcPr>
          <w:p w:rsidR="00FD5393" w:rsidRPr="00EB2605" w:rsidRDefault="00FD5393" w:rsidP="000A7976">
            <w:pPr>
              <w:pStyle w:val="NormalWeb"/>
            </w:pPr>
            <w:r w:rsidRPr="00EB2605">
              <w:t>Муниципальное казенное общеобразовательное учреждение средняя общеобразовательная школа №9 г.</w:t>
            </w:r>
            <w:r>
              <w:t xml:space="preserve"> </w:t>
            </w:r>
            <w:r w:rsidRPr="00EB2605">
              <w:t>Россоши Россошанского муниципального района Воронежской области</w:t>
            </w:r>
          </w:p>
        </w:tc>
        <w:tc>
          <w:tcPr>
            <w:tcW w:w="2520" w:type="dxa"/>
          </w:tcPr>
          <w:p w:rsidR="00FD5393" w:rsidRPr="002C4511" w:rsidRDefault="00FD5393" w:rsidP="000A7976">
            <w:pPr>
              <w:pStyle w:val="NormalWeb"/>
            </w:pPr>
            <w:r w:rsidRPr="00EA67DB">
              <w:t xml:space="preserve">396658, </w:t>
            </w:r>
            <w:r>
              <w:br/>
            </w:r>
            <w:r w:rsidRPr="00EA67DB">
              <w:t xml:space="preserve">Воронежская область, </w:t>
            </w:r>
            <w:r>
              <w:t xml:space="preserve">Россошанский район, </w:t>
            </w:r>
            <w:r w:rsidRPr="00EA67DB">
              <w:t>г.</w:t>
            </w:r>
            <w:r>
              <w:t xml:space="preserve"> </w:t>
            </w:r>
            <w:r w:rsidRPr="00EA67DB">
              <w:t xml:space="preserve">Россошь, </w:t>
            </w:r>
            <w:r>
              <w:br/>
            </w:r>
            <w:r w:rsidRPr="00EA67DB">
              <w:t>пр</w:t>
            </w:r>
            <w:r>
              <w:t>.</w:t>
            </w:r>
            <w:r w:rsidRPr="00EA67DB">
              <w:t xml:space="preserve"> Труда, </w:t>
            </w:r>
            <w:r>
              <w:t>д.</w:t>
            </w:r>
            <w:r w:rsidRPr="00EA67DB">
              <w:t>20</w:t>
            </w:r>
          </w:p>
        </w:tc>
        <w:tc>
          <w:tcPr>
            <w:tcW w:w="1980" w:type="dxa"/>
          </w:tcPr>
          <w:p w:rsidR="00FD5393" w:rsidRPr="002C4511" w:rsidRDefault="00FD5393" w:rsidP="00CF70AF">
            <w:pPr>
              <w:pStyle w:val="NormalWeb"/>
              <w:jc w:val="center"/>
            </w:pPr>
            <w:r>
              <w:t xml:space="preserve">8 </w:t>
            </w:r>
            <w:r w:rsidRPr="002C4511">
              <w:t>(47396)</w:t>
            </w:r>
            <w:r>
              <w:t xml:space="preserve"> 2-54-12</w:t>
            </w:r>
            <w:r>
              <w:rPr>
                <w:lang w:val="en-US"/>
              </w:rPr>
              <w:t xml:space="preserve"> </w:t>
            </w:r>
            <w:r>
              <w:t xml:space="preserve">8 </w:t>
            </w:r>
            <w:r w:rsidRPr="002C4511">
              <w:t>(47396)</w:t>
            </w:r>
            <w:r>
              <w:t xml:space="preserve"> 2-71-89</w:t>
            </w:r>
            <w:r>
              <w:rPr>
                <w:lang w:val="en-US"/>
              </w:rPr>
              <w:t xml:space="preserve"> 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Семилукский муниципальный район</w:t>
            </w:r>
          </w:p>
        </w:tc>
      </w:tr>
      <w:tr w:rsidR="00FD5393" w:rsidRPr="006F1F12">
        <w:tc>
          <w:tcPr>
            <w:tcW w:w="629" w:type="dxa"/>
          </w:tcPr>
          <w:p w:rsidR="00FD5393" w:rsidRPr="006F1F12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6F1F12" w:rsidRDefault="00FD5393" w:rsidP="00CF70AF">
            <w:r w:rsidRPr="006F1F12">
              <w:t>48001</w:t>
            </w:r>
            <w:r>
              <w:t>8</w:t>
            </w:r>
          </w:p>
        </w:tc>
        <w:tc>
          <w:tcPr>
            <w:tcW w:w="3420" w:type="dxa"/>
          </w:tcPr>
          <w:p w:rsidR="00FD5393" w:rsidRPr="006F1F12" w:rsidRDefault="00FD5393" w:rsidP="00CF70AF">
            <w:pPr>
              <w:pStyle w:val="NormalWeb"/>
            </w:pPr>
            <w:r w:rsidRPr="0033063C">
              <w:t>Муниципальное казенное общеобразовательное учреждение</w:t>
            </w:r>
            <w:r>
              <w:t xml:space="preserve"> Семилукская </w:t>
            </w:r>
            <w:r w:rsidRPr="0033063C">
              <w:t xml:space="preserve"> средняя общеобразовательная школа </w:t>
            </w:r>
            <w:r>
              <w:t>№ 1</w:t>
            </w:r>
            <w:r w:rsidRPr="0033063C">
              <w:t xml:space="preserve"> </w:t>
            </w:r>
            <w:r>
              <w:t xml:space="preserve">Семилукского муниципального района </w:t>
            </w:r>
            <w:r w:rsidRPr="0033063C">
              <w:t>Воронежской области</w:t>
            </w:r>
          </w:p>
        </w:tc>
        <w:tc>
          <w:tcPr>
            <w:tcW w:w="2520" w:type="dxa"/>
          </w:tcPr>
          <w:p w:rsidR="00FD5393" w:rsidRPr="006F1F12" w:rsidRDefault="00FD5393" w:rsidP="00CF70AF">
            <w:pPr>
              <w:pStyle w:val="NormalWeb"/>
            </w:pPr>
            <w:r w:rsidRPr="006F1F12">
              <w:t>396900</w:t>
            </w:r>
            <w:r>
              <w:t>,</w:t>
            </w:r>
            <w:r>
              <w:br/>
            </w:r>
            <w:r w:rsidRPr="006F1F12">
              <w:t xml:space="preserve">Воронежская область, Семилукский район, </w:t>
            </w:r>
            <w:r>
              <w:br/>
            </w:r>
            <w:r w:rsidRPr="006F1F12">
              <w:t xml:space="preserve">г. Семилуки, </w:t>
            </w:r>
            <w:r>
              <w:br/>
            </w:r>
            <w:r w:rsidRPr="006F1F12">
              <w:t>ул</w:t>
            </w:r>
            <w:r>
              <w:t>. Гагарина</w:t>
            </w:r>
            <w:r w:rsidRPr="006F1F12">
              <w:t xml:space="preserve">, </w:t>
            </w:r>
            <w:r>
              <w:br/>
              <w:t>д. 27</w:t>
            </w:r>
          </w:p>
        </w:tc>
        <w:tc>
          <w:tcPr>
            <w:tcW w:w="1980" w:type="dxa"/>
          </w:tcPr>
          <w:p w:rsidR="00FD5393" w:rsidRPr="006F1F12" w:rsidRDefault="00FD5393" w:rsidP="00CF70AF">
            <w:pPr>
              <w:pStyle w:val="NormalWeb"/>
            </w:pPr>
            <w:r>
              <w:t>8 (47372) 2-48-49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Таловский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F300DA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36F03" w:rsidRDefault="00FD5393" w:rsidP="00F300DA">
            <w:r w:rsidRPr="00536F03">
              <w:t>490020</w:t>
            </w:r>
          </w:p>
        </w:tc>
        <w:tc>
          <w:tcPr>
            <w:tcW w:w="3420" w:type="dxa"/>
          </w:tcPr>
          <w:p w:rsidR="00FD5393" w:rsidRPr="005C7499" w:rsidRDefault="00FD5393" w:rsidP="00F300DA">
            <w:pPr>
              <w:pStyle w:val="NormalWeb"/>
              <w:spacing w:before="0" w:beforeAutospacing="0" w:after="0" w:afterAutospacing="0"/>
            </w:pPr>
            <w:r w:rsidRPr="005C7499">
              <w:t>Муниципальное казенное общеобразовательное учреждение Таловская средняя общеобразовательная организация</w:t>
            </w:r>
          </w:p>
        </w:tc>
        <w:tc>
          <w:tcPr>
            <w:tcW w:w="2520" w:type="dxa"/>
          </w:tcPr>
          <w:p w:rsidR="00FD5393" w:rsidRPr="00E14B5F" w:rsidRDefault="00FD5393" w:rsidP="00F300DA">
            <w:pPr>
              <w:pStyle w:val="NormalWeb"/>
              <w:spacing w:before="0" w:beforeAutospacing="0" w:after="0" w:afterAutospacing="0"/>
            </w:pPr>
            <w:r>
              <w:t>397480,</w:t>
            </w:r>
            <w:r>
              <w:br/>
            </w:r>
            <w:r w:rsidRPr="00E14B5F">
              <w:t xml:space="preserve">Воронежская область, </w:t>
            </w:r>
            <w:r>
              <w:t>Таловский район,</w:t>
            </w:r>
            <w:r>
              <w:br/>
            </w:r>
            <w:r w:rsidRPr="00E14B5F">
              <w:t xml:space="preserve">р.п. Таловая, </w:t>
            </w:r>
            <w:r>
              <w:br/>
            </w:r>
            <w:r w:rsidRPr="00E14B5F">
              <w:t xml:space="preserve">ул. Садовая, </w:t>
            </w:r>
            <w:r>
              <w:t xml:space="preserve">д. </w:t>
            </w:r>
            <w:r w:rsidRPr="00E14B5F">
              <w:t>39</w:t>
            </w:r>
          </w:p>
        </w:tc>
        <w:tc>
          <w:tcPr>
            <w:tcW w:w="1980" w:type="dxa"/>
          </w:tcPr>
          <w:p w:rsidR="00FD5393" w:rsidRPr="00E14B5F" w:rsidRDefault="00FD5393" w:rsidP="00F300DA">
            <w:pPr>
              <w:pStyle w:val="NormalWeb"/>
              <w:spacing w:before="0" w:beforeAutospacing="0" w:after="0" w:afterAutospacing="0"/>
            </w:pPr>
            <w:r>
              <w:t xml:space="preserve">8 </w:t>
            </w:r>
            <w:r w:rsidRPr="00E14B5F">
              <w:t>(49752) 2-17-58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5C7499" w:rsidRDefault="00FD5393" w:rsidP="00CF70AF">
            <w:pPr>
              <w:jc w:val="center"/>
              <w:rPr>
                <w:b/>
                <w:bCs/>
              </w:rPr>
            </w:pPr>
            <w:r w:rsidRPr="005C7499">
              <w:rPr>
                <w:b/>
                <w:bCs/>
              </w:rPr>
              <w:t>Терновский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902B0A">
            <w:pPr>
              <w:numPr>
                <w:ilvl w:val="0"/>
                <w:numId w:val="1"/>
              </w:numPr>
              <w:tabs>
                <w:tab w:val="left" w:pos="465"/>
              </w:tabs>
              <w:spacing w:after="200" w:line="276" w:lineRule="auto"/>
              <w:jc w:val="both"/>
            </w:pPr>
          </w:p>
        </w:tc>
        <w:tc>
          <w:tcPr>
            <w:tcW w:w="1099" w:type="dxa"/>
          </w:tcPr>
          <w:p w:rsidR="00FD5393" w:rsidRDefault="00FD5393" w:rsidP="003D293F">
            <w:r>
              <w:t>500015</w:t>
            </w:r>
          </w:p>
        </w:tc>
        <w:tc>
          <w:tcPr>
            <w:tcW w:w="3420" w:type="dxa"/>
          </w:tcPr>
          <w:p w:rsidR="00FD5393" w:rsidRPr="005C7499" w:rsidRDefault="00FD5393" w:rsidP="003D293F">
            <w:pPr>
              <w:pStyle w:val="NormalWeb"/>
              <w:spacing w:before="0" w:beforeAutospacing="0" w:after="0" w:afterAutospacing="0"/>
            </w:pPr>
            <w:r w:rsidRPr="005C7499">
              <w:t>Муниципальное казенное общеобразовательное учреждение Терновская средняя общеобразовательная школа № 1</w:t>
            </w:r>
          </w:p>
        </w:tc>
        <w:tc>
          <w:tcPr>
            <w:tcW w:w="2520" w:type="dxa"/>
          </w:tcPr>
          <w:p w:rsidR="00FD5393" w:rsidRPr="00CE4FF4" w:rsidRDefault="00FD5393" w:rsidP="00CE4FF4">
            <w:pPr>
              <w:pStyle w:val="NormalWeb"/>
            </w:pPr>
            <w:r w:rsidRPr="00CE4FF4">
              <w:t>397110,</w:t>
            </w:r>
            <w:r>
              <w:br/>
            </w:r>
            <w:r w:rsidRPr="00CE4FF4">
              <w:t xml:space="preserve">Воронежская область, Терновский район, </w:t>
            </w:r>
            <w:r>
              <w:br/>
            </w:r>
            <w:r w:rsidRPr="00CE4FF4">
              <w:t>с</w:t>
            </w:r>
            <w:r>
              <w:t>.</w:t>
            </w:r>
            <w:r w:rsidRPr="00CE4FF4">
              <w:t xml:space="preserve"> Терновка, </w:t>
            </w:r>
            <w:r>
              <w:br/>
            </w:r>
            <w:r w:rsidRPr="00CE4FF4">
              <w:t>ул</w:t>
            </w:r>
            <w:r>
              <w:t xml:space="preserve">. </w:t>
            </w:r>
            <w:r w:rsidRPr="00CE4FF4">
              <w:t>Советская, д</w:t>
            </w:r>
            <w:r>
              <w:t xml:space="preserve">. </w:t>
            </w:r>
            <w:r w:rsidRPr="00CE4FF4">
              <w:t>3</w:t>
            </w:r>
            <w:r>
              <w:t>7</w:t>
            </w:r>
          </w:p>
        </w:tc>
        <w:tc>
          <w:tcPr>
            <w:tcW w:w="1980" w:type="dxa"/>
          </w:tcPr>
          <w:p w:rsidR="00FD5393" w:rsidRPr="00CE4FF4" w:rsidRDefault="00FD5393" w:rsidP="00CE4FF4">
            <w:pPr>
              <w:pStyle w:val="NormalWeb"/>
            </w:pPr>
            <w:r w:rsidRPr="00CE4FF4">
              <w:t>8</w:t>
            </w:r>
            <w:r>
              <w:t xml:space="preserve"> </w:t>
            </w:r>
            <w:r w:rsidRPr="00CE4FF4">
              <w:t>(47347)</w:t>
            </w:r>
            <w:r>
              <w:t xml:space="preserve"> </w:t>
            </w:r>
            <w:r w:rsidRPr="00CE4FF4">
              <w:t>5-10-32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Хохольский муниципальный</w:t>
            </w:r>
            <w:r>
              <w:rPr>
                <w:b/>
                <w:bCs/>
              </w:rPr>
              <w:t xml:space="preserve"> </w:t>
            </w:r>
            <w:r w:rsidRPr="001A44C5">
              <w:rPr>
                <w:b/>
                <w:bCs/>
              </w:rPr>
              <w:t>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FC780F">
            <w:r>
              <w:t>510012</w:t>
            </w:r>
          </w:p>
        </w:tc>
        <w:tc>
          <w:tcPr>
            <w:tcW w:w="3420" w:type="dxa"/>
          </w:tcPr>
          <w:p w:rsidR="00FD5393" w:rsidRPr="0058459A" w:rsidRDefault="00FD5393" w:rsidP="00CF70AF">
            <w:pPr>
              <w:pStyle w:val="NormalWeb"/>
            </w:pPr>
            <w:r>
              <w:t>Муниципальное бюджетное общеобразовательное учреждение «Хохольский лицей»</w:t>
            </w:r>
          </w:p>
        </w:tc>
        <w:tc>
          <w:tcPr>
            <w:tcW w:w="2520" w:type="dxa"/>
          </w:tcPr>
          <w:p w:rsidR="00FD5393" w:rsidRPr="0058459A" w:rsidRDefault="00FD5393" w:rsidP="00CF70AF">
            <w:pPr>
              <w:pStyle w:val="NormalWeb"/>
            </w:pPr>
            <w:r>
              <w:t xml:space="preserve">396840, </w:t>
            </w:r>
            <w:r>
              <w:br/>
              <w:t xml:space="preserve">Воронежская область, </w:t>
            </w:r>
            <w:r>
              <w:br/>
              <w:t xml:space="preserve">Хохольский район, </w:t>
            </w:r>
            <w:r>
              <w:br/>
              <w:t xml:space="preserve">р.п. Хохольский, </w:t>
            </w:r>
            <w:r>
              <w:br/>
              <w:t xml:space="preserve">ул. Школьная, д. 20 </w:t>
            </w:r>
          </w:p>
        </w:tc>
        <w:tc>
          <w:tcPr>
            <w:tcW w:w="1980" w:type="dxa"/>
          </w:tcPr>
          <w:p w:rsidR="00FD5393" w:rsidRDefault="00FD5393" w:rsidP="00CF70AF">
            <w:pPr>
              <w:pStyle w:val="NormalWeb"/>
            </w:pPr>
            <w:r>
              <w:t>8 (47371) 4-13-14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Эртильский муниципальный район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CF70AF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</w:pPr>
          </w:p>
        </w:tc>
        <w:tc>
          <w:tcPr>
            <w:tcW w:w="1099" w:type="dxa"/>
          </w:tcPr>
          <w:p w:rsidR="00FD5393" w:rsidRPr="0058459A" w:rsidRDefault="00FD5393" w:rsidP="00B27FF3">
            <w:r>
              <w:t>520002</w:t>
            </w:r>
          </w:p>
        </w:tc>
        <w:tc>
          <w:tcPr>
            <w:tcW w:w="3420" w:type="dxa"/>
          </w:tcPr>
          <w:p w:rsidR="00FD5393" w:rsidRPr="00511782" w:rsidRDefault="00FD5393" w:rsidP="00B27FF3">
            <w:pPr>
              <w:pStyle w:val="NormalWeb"/>
              <w:rPr>
                <w:spacing w:val="-4"/>
              </w:rPr>
            </w:pPr>
            <w:r w:rsidRPr="00511782">
              <w:rPr>
                <w:spacing w:val="-4"/>
              </w:rPr>
              <w:t xml:space="preserve">Муниципальное бюджетное общеобразовательное учреждение </w:t>
            </w:r>
            <w:r>
              <w:t>«Эртильская средняя общеобразовательная школа с углубленным изучением отдельных предметов»</w:t>
            </w:r>
          </w:p>
        </w:tc>
        <w:tc>
          <w:tcPr>
            <w:tcW w:w="2520" w:type="dxa"/>
          </w:tcPr>
          <w:p w:rsidR="00FD5393" w:rsidRPr="0058459A" w:rsidRDefault="00FD5393" w:rsidP="00287D35">
            <w:pPr>
              <w:pStyle w:val="NormalWeb"/>
              <w:spacing w:before="0" w:beforeAutospacing="0" w:after="0" w:afterAutospacing="0"/>
            </w:pPr>
            <w:r>
              <w:t xml:space="preserve">397030, </w:t>
            </w:r>
            <w:r>
              <w:br/>
              <w:t>Воронежская область,</w:t>
            </w:r>
            <w:r>
              <w:br/>
              <w:t>Эртильский район,</w:t>
            </w:r>
            <w:r>
              <w:br/>
              <w:t xml:space="preserve">г. Эртиль, </w:t>
            </w:r>
            <w:r>
              <w:br/>
              <w:t>ул. Советская, 2а</w:t>
            </w:r>
          </w:p>
        </w:tc>
        <w:tc>
          <w:tcPr>
            <w:tcW w:w="1980" w:type="dxa"/>
          </w:tcPr>
          <w:p w:rsidR="00FD5393" w:rsidRPr="0058459A" w:rsidRDefault="00FD5393" w:rsidP="00B27FF3">
            <w:pPr>
              <w:pStyle w:val="NormalWeb"/>
            </w:pPr>
            <w:r>
              <w:t>8 (47345) 2-15-23</w:t>
            </w:r>
          </w:p>
        </w:tc>
      </w:tr>
      <w:tr w:rsidR="00FD5393" w:rsidRPr="00237D21">
        <w:tc>
          <w:tcPr>
            <w:tcW w:w="9648" w:type="dxa"/>
            <w:gridSpan w:val="5"/>
            <w:vAlign w:val="center"/>
          </w:tcPr>
          <w:p w:rsidR="00FD5393" w:rsidRPr="001A44C5" w:rsidRDefault="00FD5393" w:rsidP="00CF70AF">
            <w:pPr>
              <w:jc w:val="center"/>
              <w:rPr>
                <w:b/>
                <w:bCs/>
              </w:rPr>
            </w:pPr>
            <w:r w:rsidRPr="001A44C5">
              <w:rPr>
                <w:b/>
                <w:bCs/>
              </w:rPr>
              <w:t>Городской округ город Новов</w:t>
            </w:r>
            <w:bookmarkStart w:id="0" w:name="_GoBack"/>
            <w:bookmarkEnd w:id="0"/>
            <w:r w:rsidRPr="001A44C5">
              <w:rPr>
                <w:b/>
                <w:bCs/>
              </w:rPr>
              <w:t>оронеж</w:t>
            </w:r>
          </w:p>
        </w:tc>
      </w:tr>
      <w:tr w:rsidR="00FD5393" w:rsidRPr="0058459A">
        <w:tc>
          <w:tcPr>
            <w:tcW w:w="629" w:type="dxa"/>
          </w:tcPr>
          <w:p w:rsidR="00FD5393" w:rsidRPr="0058459A" w:rsidRDefault="00FD5393" w:rsidP="00762716">
            <w:pPr>
              <w:tabs>
                <w:tab w:val="left" w:pos="465"/>
              </w:tabs>
              <w:spacing w:after="200" w:line="276" w:lineRule="auto"/>
            </w:pPr>
            <w:r>
              <w:t>35.</w:t>
            </w:r>
          </w:p>
        </w:tc>
        <w:tc>
          <w:tcPr>
            <w:tcW w:w="1099" w:type="dxa"/>
          </w:tcPr>
          <w:p w:rsidR="00FD5393" w:rsidRPr="005A0BAE" w:rsidRDefault="00FD5393" w:rsidP="00777ECB">
            <w:r w:rsidRPr="005A0BAE">
              <w:t>530004</w:t>
            </w:r>
          </w:p>
        </w:tc>
        <w:tc>
          <w:tcPr>
            <w:tcW w:w="3420" w:type="dxa"/>
          </w:tcPr>
          <w:p w:rsidR="00FD5393" w:rsidRPr="009673A3" w:rsidRDefault="00FD5393" w:rsidP="009673A3">
            <w:pPr>
              <w:rPr>
                <w:color w:val="000000"/>
              </w:rPr>
            </w:pPr>
            <w:r w:rsidRPr="005A0BAE">
              <w:t xml:space="preserve">Муниципальное казенное общеобразовательное учреждение </w:t>
            </w:r>
            <w:r>
              <w:t>«</w:t>
            </w:r>
            <w:r w:rsidRPr="005A0BAE">
              <w:t>Средняя общеобразовательная школа №4 городского округа город Нововоронеж</w:t>
            </w:r>
            <w:r>
              <w:t>»</w:t>
            </w:r>
          </w:p>
        </w:tc>
        <w:tc>
          <w:tcPr>
            <w:tcW w:w="2520" w:type="dxa"/>
          </w:tcPr>
          <w:p w:rsidR="00FD5393" w:rsidRPr="009673A3" w:rsidRDefault="00FD5393" w:rsidP="009673A3">
            <w:pPr>
              <w:rPr>
                <w:color w:val="000000"/>
              </w:rPr>
            </w:pPr>
            <w:r w:rsidRPr="005A0BAE">
              <w:t xml:space="preserve">369072, </w:t>
            </w:r>
            <w:r>
              <w:br/>
            </w:r>
            <w:r w:rsidRPr="005A0BAE">
              <w:t>Воронежская область, г.</w:t>
            </w:r>
            <w:r w:rsidRPr="0023754D">
              <w:t xml:space="preserve"> </w:t>
            </w:r>
            <w:r w:rsidRPr="005A0BAE">
              <w:t xml:space="preserve">Нововоронеж, </w:t>
            </w:r>
            <w:r>
              <w:br/>
            </w:r>
            <w:r w:rsidRPr="005A0BAE">
              <w:t xml:space="preserve">ул. Первомайская, </w:t>
            </w:r>
            <w:r>
              <w:br/>
            </w:r>
            <w:r w:rsidRPr="005A0BAE">
              <w:t>9</w:t>
            </w:r>
            <w:r>
              <w:t xml:space="preserve"> «</w:t>
            </w:r>
            <w:r w:rsidRPr="005A0BAE">
              <w:t>Б</w:t>
            </w:r>
            <w:r>
              <w:t>»</w:t>
            </w:r>
          </w:p>
        </w:tc>
        <w:tc>
          <w:tcPr>
            <w:tcW w:w="1980" w:type="dxa"/>
          </w:tcPr>
          <w:p w:rsidR="00FD5393" w:rsidRPr="005A0BAE" w:rsidRDefault="00FD5393" w:rsidP="00777ECB">
            <w:pPr>
              <w:pStyle w:val="NormalWeb"/>
            </w:pPr>
            <w:r>
              <w:t>8 (47364) 2-40-03</w:t>
            </w:r>
          </w:p>
        </w:tc>
      </w:tr>
    </w:tbl>
    <w:p w:rsidR="00FD5393" w:rsidRPr="0023754D" w:rsidRDefault="00FD5393" w:rsidP="00F5196F">
      <w:pPr>
        <w:rPr>
          <w:sz w:val="16"/>
          <w:szCs w:val="16"/>
        </w:rPr>
      </w:pPr>
    </w:p>
    <w:sectPr w:rsidR="00FD5393" w:rsidRPr="0023754D" w:rsidSect="006D53D9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93" w:rsidRDefault="00FD5393" w:rsidP="003C6BE1">
      <w:r>
        <w:separator/>
      </w:r>
    </w:p>
  </w:endnote>
  <w:endnote w:type="continuationSeparator" w:id="1">
    <w:p w:rsidR="00FD5393" w:rsidRDefault="00FD5393" w:rsidP="003C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93" w:rsidRDefault="00FD5393" w:rsidP="003C6BE1">
      <w:r>
        <w:separator/>
      </w:r>
    </w:p>
  </w:footnote>
  <w:footnote w:type="continuationSeparator" w:id="1">
    <w:p w:rsidR="00FD5393" w:rsidRDefault="00FD5393" w:rsidP="003C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93" w:rsidRDefault="00FD5393" w:rsidP="00FE7AD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D5393" w:rsidRDefault="00FD5393">
    <w:pPr>
      <w:pStyle w:val="Header"/>
    </w:pPr>
  </w:p>
  <w:p w:rsidR="00FD5393" w:rsidRDefault="00FD53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FB"/>
    <w:multiLevelType w:val="multilevel"/>
    <w:tmpl w:val="8CF8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2021"/>
    <w:multiLevelType w:val="hybridMultilevel"/>
    <w:tmpl w:val="F0BE6C4E"/>
    <w:lvl w:ilvl="0" w:tplc="04190001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D278F"/>
    <w:multiLevelType w:val="hybridMultilevel"/>
    <w:tmpl w:val="342E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FDC"/>
    <w:multiLevelType w:val="multilevel"/>
    <w:tmpl w:val="F0BE6C4E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177514"/>
    <w:multiLevelType w:val="hybridMultilevel"/>
    <w:tmpl w:val="9C26F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AC3BBB"/>
    <w:multiLevelType w:val="hybridMultilevel"/>
    <w:tmpl w:val="1DF6C26E"/>
    <w:lvl w:ilvl="0" w:tplc="081C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D471E4"/>
    <w:multiLevelType w:val="multilevel"/>
    <w:tmpl w:val="196C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65903"/>
    <w:multiLevelType w:val="multilevel"/>
    <w:tmpl w:val="DEDC40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83294"/>
    <w:multiLevelType w:val="multilevel"/>
    <w:tmpl w:val="E998E9EC"/>
    <w:lvl w:ilvl="0">
      <w:start w:val="1"/>
      <w:numFmt w:val="decimal"/>
      <w:lvlText w:val="%1."/>
      <w:lvlJc w:val="left"/>
      <w:pPr>
        <w:ind w:left="1065" w:hanging="705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5677B"/>
    <w:multiLevelType w:val="hybridMultilevel"/>
    <w:tmpl w:val="50BEDC0E"/>
    <w:lvl w:ilvl="0" w:tplc="FE8845B2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5A260A"/>
    <w:multiLevelType w:val="hybridMultilevel"/>
    <w:tmpl w:val="196C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C61D4"/>
    <w:multiLevelType w:val="hybridMultilevel"/>
    <w:tmpl w:val="90DCF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53353B"/>
    <w:multiLevelType w:val="hybridMultilevel"/>
    <w:tmpl w:val="1DDC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D6362"/>
    <w:multiLevelType w:val="hybridMultilevel"/>
    <w:tmpl w:val="E452D2A4"/>
    <w:lvl w:ilvl="0" w:tplc="6FCC8190">
      <w:start w:val="1"/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F2A701A"/>
    <w:multiLevelType w:val="hybridMultilevel"/>
    <w:tmpl w:val="DFF42FB4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87F9C"/>
    <w:multiLevelType w:val="hybridMultilevel"/>
    <w:tmpl w:val="B2561DA0"/>
    <w:lvl w:ilvl="0" w:tplc="53766E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761C5BDD"/>
    <w:multiLevelType w:val="hybridMultilevel"/>
    <w:tmpl w:val="250C827C"/>
    <w:lvl w:ilvl="0" w:tplc="FF5639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0"/>
  </w:num>
  <w:num w:numId="16">
    <w:abstractNumId w:val="6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824"/>
    <w:rsid w:val="00000CD0"/>
    <w:rsid w:val="00001673"/>
    <w:rsid w:val="00002A7D"/>
    <w:rsid w:val="00003E15"/>
    <w:rsid w:val="00006A87"/>
    <w:rsid w:val="00013AF4"/>
    <w:rsid w:val="00020399"/>
    <w:rsid w:val="00021DA2"/>
    <w:rsid w:val="00023FB7"/>
    <w:rsid w:val="000244E8"/>
    <w:rsid w:val="00025ADF"/>
    <w:rsid w:val="00026C09"/>
    <w:rsid w:val="00032367"/>
    <w:rsid w:val="0003749A"/>
    <w:rsid w:val="000460CF"/>
    <w:rsid w:val="00046622"/>
    <w:rsid w:val="000469DC"/>
    <w:rsid w:val="000609C2"/>
    <w:rsid w:val="00060E5D"/>
    <w:rsid w:val="00064663"/>
    <w:rsid w:val="00064DE2"/>
    <w:rsid w:val="000650E4"/>
    <w:rsid w:val="000744D6"/>
    <w:rsid w:val="00075F7A"/>
    <w:rsid w:val="000771EF"/>
    <w:rsid w:val="000774FD"/>
    <w:rsid w:val="000846FD"/>
    <w:rsid w:val="00085598"/>
    <w:rsid w:val="00090788"/>
    <w:rsid w:val="000917BB"/>
    <w:rsid w:val="00091ACA"/>
    <w:rsid w:val="00092AE8"/>
    <w:rsid w:val="00092C19"/>
    <w:rsid w:val="0009683F"/>
    <w:rsid w:val="0009718B"/>
    <w:rsid w:val="000A6E37"/>
    <w:rsid w:val="000A7976"/>
    <w:rsid w:val="000B5771"/>
    <w:rsid w:val="000B7F1B"/>
    <w:rsid w:val="000C0E3B"/>
    <w:rsid w:val="000C207B"/>
    <w:rsid w:val="000D383C"/>
    <w:rsid w:val="000D3F9C"/>
    <w:rsid w:val="000D401D"/>
    <w:rsid w:val="000D41F3"/>
    <w:rsid w:val="000D5BB7"/>
    <w:rsid w:val="000D741D"/>
    <w:rsid w:val="000D79C7"/>
    <w:rsid w:val="000E5127"/>
    <w:rsid w:val="000F1104"/>
    <w:rsid w:val="000F2FE3"/>
    <w:rsid w:val="000F4A1C"/>
    <w:rsid w:val="000F68A8"/>
    <w:rsid w:val="000F7918"/>
    <w:rsid w:val="00103D8B"/>
    <w:rsid w:val="00104FB8"/>
    <w:rsid w:val="001107E8"/>
    <w:rsid w:val="00111713"/>
    <w:rsid w:val="00114EA7"/>
    <w:rsid w:val="00117E58"/>
    <w:rsid w:val="00121652"/>
    <w:rsid w:val="001228C7"/>
    <w:rsid w:val="00130641"/>
    <w:rsid w:val="001320C2"/>
    <w:rsid w:val="00133A68"/>
    <w:rsid w:val="00136710"/>
    <w:rsid w:val="001426A5"/>
    <w:rsid w:val="0014508B"/>
    <w:rsid w:val="001453A5"/>
    <w:rsid w:val="0015072B"/>
    <w:rsid w:val="00157EB5"/>
    <w:rsid w:val="00162B27"/>
    <w:rsid w:val="0016306B"/>
    <w:rsid w:val="00166AB0"/>
    <w:rsid w:val="00166DD3"/>
    <w:rsid w:val="001674C8"/>
    <w:rsid w:val="00167C01"/>
    <w:rsid w:val="00174AB8"/>
    <w:rsid w:val="00177F79"/>
    <w:rsid w:val="001840F7"/>
    <w:rsid w:val="001848CA"/>
    <w:rsid w:val="00184E82"/>
    <w:rsid w:val="0018551C"/>
    <w:rsid w:val="00190561"/>
    <w:rsid w:val="00190817"/>
    <w:rsid w:val="0019541B"/>
    <w:rsid w:val="001961F1"/>
    <w:rsid w:val="001A1486"/>
    <w:rsid w:val="001A18AC"/>
    <w:rsid w:val="001A417B"/>
    <w:rsid w:val="001A44C5"/>
    <w:rsid w:val="001A59B8"/>
    <w:rsid w:val="001A691B"/>
    <w:rsid w:val="001A7ED3"/>
    <w:rsid w:val="001B757D"/>
    <w:rsid w:val="001C0086"/>
    <w:rsid w:val="001C0360"/>
    <w:rsid w:val="001C0B9C"/>
    <w:rsid w:val="001C4578"/>
    <w:rsid w:val="001D0631"/>
    <w:rsid w:val="001D06A8"/>
    <w:rsid w:val="001D359F"/>
    <w:rsid w:val="001D449D"/>
    <w:rsid w:val="001E045F"/>
    <w:rsid w:val="001E3378"/>
    <w:rsid w:val="001E43AF"/>
    <w:rsid w:val="001F283D"/>
    <w:rsid w:val="001F632A"/>
    <w:rsid w:val="001F780B"/>
    <w:rsid w:val="00205052"/>
    <w:rsid w:val="002064E3"/>
    <w:rsid w:val="00206E33"/>
    <w:rsid w:val="00206F89"/>
    <w:rsid w:val="00207AEB"/>
    <w:rsid w:val="002151B2"/>
    <w:rsid w:val="0022160F"/>
    <w:rsid w:val="00221C2F"/>
    <w:rsid w:val="002228F8"/>
    <w:rsid w:val="00225053"/>
    <w:rsid w:val="002306CA"/>
    <w:rsid w:val="0023754D"/>
    <w:rsid w:val="00237D21"/>
    <w:rsid w:val="0024197B"/>
    <w:rsid w:val="0024283B"/>
    <w:rsid w:val="00244830"/>
    <w:rsid w:val="00244D1C"/>
    <w:rsid w:val="00246B66"/>
    <w:rsid w:val="00247A87"/>
    <w:rsid w:val="002558AA"/>
    <w:rsid w:val="0025633F"/>
    <w:rsid w:val="00264623"/>
    <w:rsid w:val="00270731"/>
    <w:rsid w:val="00274248"/>
    <w:rsid w:val="0027435B"/>
    <w:rsid w:val="00274780"/>
    <w:rsid w:val="00281C70"/>
    <w:rsid w:val="0028214D"/>
    <w:rsid w:val="00282D62"/>
    <w:rsid w:val="00286E60"/>
    <w:rsid w:val="002879ED"/>
    <w:rsid w:val="00287D35"/>
    <w:rsid w:val="00294FEF"/>
    <w:rsid w:val="00297A54"/>
    <w:rsid w:val="002A694A"/>
    <w:rsid w:val="002A6ADA"/>
    <w:rsid w:val="002B212B"/>
    <w:rsid w:val="002B666C"/>
    <w:rsid w:val="002C4511"/>
    <w:rsid w:val="002C537C"/>
    <w:rsid w:val="002C5A6F"/>
    <w:rsid w:val="002D2897"/>
    <w:rsid w:val="002D69C3"/>
    <w:rsid w:val="002E75CB"/>
    <w:rsid w:val="002F12D0"/>
    <w:rsid w:val="002F2530"/>
    <w:rsid w:val="002F2B8F"/>
    <w:rsid w:val="002F59AB"/>
    <w:rsid w:val="002F631F"/>
    <w:rsid w:val="003022C8"/>
    <w:rsid w:val="00306FCA"/>
    <w:rsid w:val="003074F2"/>
    <w:rsid w:val="00307A28"/>
    <w:rsid w:val="003159C4"/>
    <w:rsid w:val="00326721"/>
    <w:rsid w:val="0033063C"/>
    <w:rsid w:val="0033177D"/>
    <w:rsid w:val="00340DEF"/>
    <w:rsid w:val="00341983"/>
    <w:rsid w:val="00343C4F"/>
    <w:rsid w:val="003468D7"/>
    <w:rsid w:val="003479D4"/>
    <w:rsid w:val="00351E94"/>
    <w:rsid w:val="00351F61"/>
    <w:rsid w:val="0035661E"/>
    <w:rsid w:val="0036369D"/>
    <w:rsid w:val="003663F3"/>
    <w:rsid w:val="00367744"/>
    <w:rsid w:val="00372CD8"/>
    <w:rsid w:val="003834A4"/>
    <w:rsid w:val="003834C8"/>
    <w:rsid w:val="00384CC2"/>
    <w:rsid w:val="003905B7"/>
    <w:rsid w:val="00392B27"/>
    <w:rsid w:val="00393103"/>
    <w:rsid w:val="003A1EB6"/>
    <w:rsid w:val="003A409A"/>
    <w:rsid w:val="003A4ACF"/>
    <w:rsid w:val="003A4C2F"/>
    <w:rsid w:val="003B13DF"/>
    <w:rsid w:val="003B40E4"/>
    <w:rsid w:val="003B4EBE"/>
    <w:rsid w:val="003C405C"/>
    <w:rsid w:val="003C6BE1"/>
    <w:rsid w:val="003C6E9B"/>
    <w:rsid w:val="003D0E0C"/>
    <w:rsid w:val="003D16CB"/>
    <w:rsid w:val="003D293F"/>
    <w:rsid w:val="003E15E0"/>
    <w:rsid w:val="003E3135"/>
    <w:rsid w:val="003F4F65"/>
    <w:rsid w:val="003F4F9B"/>
    <w:rsid w:val="003F6807"/>
    <w:rsid w:val="003F7005"/>
    <w:rsid w:val="003F72B9"/>
    <w:rsid w:val="004005D8"/>
    <w:rsid w:val="00400A61"/>
    <w:rsid w:val="0040431A"/>
    <w:rsid w:val="00410347"/>
    <w:rsid w:val="0041220E"/>
    <w:rsid w:val="00417457"/>
    <w:rsid w:val="00417BA2"/>
    <w:rsid w:val="00426258"/>
    <w:rsid w:val="00427D10"/>
    <w:rsid w:val="004315D7"/>
    <w:rsid w:val="00432F4E"/>
    <w:rsid w:val="004345C5"/>
    <w:rsid w:val="00437A55"/>
    <w:rsid w:val="00441502"/>
    <w:rsid w:val="004438A0"/>
    <w:rsid w:val="00450DD6"/>
    <w:rsid w:val="00450F0B"/>
    <w:rsid w:val="004510AC"/>
    <w:rsid w:val="004541B5"/>
    <w:rsid w:val="00454D96"/>
    <w:rsid w:val="0045563D"/>
    <w:rsid w:val="00456157"/>
    <w:rsid w:val="004606DD"/>
    <w:rsid w:val="00461CC9"/>
    <w:rsid w:val="00462C4A"/>
    <w:rsid w:val="00462FE2"/>
    <w:rsid w:val="00463352"/>
    <w:rsid w:val="00476328"/>
    <w:rsid w:val="00476F19"/>
    <w:rsid w:val="00480DDA"/>
    <w:rsid w:val="00480F35"/>
    <w:rsid w:val="00492374"/>
    <w:rsid w:val="0049253A"/>
    <w:rsid w:val="00492DEF"/>
    <w:rsid w:val="004930DD"/>
    <w:rsid w:val="0049356F"/>
    <w:rsid w:val="0049640B"/>
    <w:rsid w:val="004966AE"/>
    <w:rsid w:val="004A122A"/>
    <w:rsid w:val="004A6379"/>
    <w:rsid w:val="004B1CAB"/>
    <w:rsid w:val="004B230A"/>
    <w:rsid w:val="004B3DB6"/>
    <w:rsid w:val="004C1DC5"/>
    <w:rsid w:val="004C7E36"/>
    <w:rsid w:val="004D1B66"/>
    <w:rsid w:val="004D6D32"/>
    <w:rsid w:val="004E0AEF"/>
    <w:rsid w:val="004E1BAA"/>
    <w:rsid w:val="004E5820"/>
    <w:rsid w:val="004F68A4"/>
    <w:rsid w:val="00505FCC"/>
    <w:rsid w:val="00507E80"/>
    <w:rsid w:val="005102F9"/>
    <w:rsid w:val="005103A5"/>
    <w:rsid w:val="00510E1F"/>
    <w:rsid w:val="00511782"/>
    <w:rsid w:val="00511DC2"/>
    <w:rsid w:val="00512BE1"/>
    <w:rsid w:val="00513ED8"/>
    <w:rsid w:val="00525A8C"/>
    <w:rsid w:val="00525F0B"/>
    <w:rsid w:val="0052647B"/>
    <w:rsid w:val="0052735D"/>
    <w:rsid w:val="00536F03"/>
    <w:rsid w:val="005401D8"/>
    <w:rsid w:val="00543BDB"/>
    <w:rsid w:val="00545AA5"/>
    <w:rsid w:val="00545C97"/>
    <w:rsid w:val="005475D3"/>
    <w:rsid w:val="005618E0"/>
    <w:rsid w:val="0056335F"/>
    <w:rsid w:val="00563444"/>
    <w:rsid w:val="00565E42"/>
    <w:rsid w:val="00566AB9"/>
    <w:rsid w:val="00566F29"/>
    <w:rsid w:val="00571361"/>
    <w:rsid w:val="0057285F"/>
    <w:rsid w:val="005737DB"/>
    <w:rsid w:val="0057474B"/>
    <w:rsid w:val="00574ABE"/>
    <w:rsid w:val="005769E5"/>
    <w:rsid w:val="00576C08"/>
    <w:rsid w:val="005843EE"/>
    <w:rsid w:val="0058459A"/>
    <w:rsid w:val="00584A48"/>
    <w:rsid w:val="005877C4"/>
    <w:rsid w:val="00587D0F"/>
    <w:rsid w:val="005929B9"/>
    <w:rsid w:val="00595A6C"/>
    <w:rsid w:val="00597292"/>
    <w:rsid w:val="005A035A"/>
    <w:rsid w:val="005A0BAE"/>
    <w:rsid w:val="005A2BC4"/>
    <w:rsid w:val="005A69F3"/>
    <w:rsid w:val="005B0980"/>
    <w:rsid w:val="005B0A8B"/>
    <w:rsid w:val="005B178A"/>
    <w:rsid w:val="005B1D60"/>
    <w:rsid w:val="005B60BD"/>
    <w:rsid w:val="005B7472"/>
    <w:rsid w:val="005B77FA"/>
    <w:rsid w:val="005B7840"/>
    <w:rsid w:val="005B7C53"/>
    <w:rsid w:val="005C107C"/>
    <w:rsid w:val="005C1F42"/>
    <w:rsid w:val="005C4674"/>
    <w:rsid w:val="005C4F54"/>
    <w:rsid w:val="005C7499"/>
    <w:rsid w:val="005D0244"/>
    <w:rsid w:val="005D2576"/>
    <w:rsid w:val="005D3371"/>
    <w:rsid w:val="005D4A43"/>
    <w:rsid w:val="005D74F5"/>
    <w:rsid w:val="005D7BE5"/>
    <w:rsid w:val="005F03E3"/>
    <w:rsid w:val="005F096D"/>
    <w:rsid w:val="005F1478"/>
    <w:rsid w:val="005F1BE6"/>
    <w:rsid w:val="005F330B"/>
    <w:rsid w:val="005F763C"/>
    <w:rsid w:val="005F76DF"/>
    <w:rsid w:val="006012FF"/>
    <w:rsid w:val="00602B5A"/>
    <w:rsid w:val="00606E0F"/>
    <w:rsid w:val="006110DC"/>
    <w:rsid w:val="006165FC"/>
    <w:rsid w:val="00617F14"/>
    <w:rsid w:val="00620B82"/>
    <w:rsid w:val="00624C5A"/>
    <w:rsid w:val="00625DBE"/>
    <w:rsid w:val="00626D90"/>
    <w:rsid w:val="00632F62"/>
    <w:rsid w:val="00634341"/>
    <w:rsid w:val="006371A3"/>
    <w:rsid w:val="006419DB"/>
    <w:rsid w:val="006422D1"/>
    <w:rsid w:val="0064486D"/>
    <w:rsid w:val="0064559C"/>
    <w:rsid w:val="00653848"/>
    <w:rsid w:val="00661CFA"/>
    <w:rsid w:val="0066680D"/>
    <w:rsid w:val="00681564"/>
    <w:rsid w:val="00681C2F"/>
    <w:rsid w:val="006852DB"/>
    <w:rsid w:val="006919F4"/>
    <w:rsid w:val="00691DA1"/>
    <w:rsid w:val="006A3E19"/>
    <w:rsid w:val="006A71A5"/>
    <w:rsid w:val="006A7297"/>
    <w:rsid w:val="006A74B2"/>
    <w:rsid w:val="006C68E2"/>
    <w:rsid w:val="006D07E9"/>
    <w:rsid w:val="006D16EB"/>
    <w:rsid w:val="006D44C1"/>
    <w:rsid w:val="006D5080"/>
    <w:rsid w:val="006D53D9"/>
    <w:rsid w:val="006D668D"/>
    <w:rsid w:val="006E20F5"/>
    <w:rsid w:val="006E4BC6"/>
    <w:rsid w:val="006E6105"/>
    <w:rsid w:val="006E6EA7"/>
    <w:rsid w:val="006F1896"/>
    <w:rsid w:val="006F1AD3"/>
    <w:rsid w:val="006F1F12"/>
    <w:rsid w:val="006F34E0"/>
    <w:rsid w:val="006F7ED3"/>
    <w:rsid w:val="00701075"/>
    <w:rsid w:val="0070715E"/>
    <w:rsid w:val="007132EA"/>
    <w:rsid w:val="0071789D"/>
    <w:rsid w:val="00720253"/>
    <w:rsid w:val="00722764"/>
    <w:rsid w:val="00727DBA"/>
    <w:rsid w:val="00734EAD"/>
    <w:rsid w:val="0073633D"/>
    <w:rsid w:val="007363F3"/>
    <w:rsid w:val="00742E32"/>
    <w:rsid w:val="00744B35"/>
    <w:rsid w:val="0075016E"/>
    <w:rsid w:val="00751CFD"/>
    <w:rsid w:val="00757150"/>
    <w:rsid w:val="00757AAA"/>
    <w:rsid w:val="00757CE3"/>
    <w:rsid w:val="0076156F"/>
    <w:rsid w:val="00762716"/>
    <w:rsid w:val="007657FF"/>
    <w:rsid w:val="00767F88"/>
    <w:rsid w:val="00772E4E"/>
    <w:rsid w:val="00773435"/>
    <w:rsid w:val="00777585"/>
    <w:rsid w:val="00777ECB"/>
    <w:rsid w:val="00780EDF"/>
    <w:rsid w:val="00783BD8"/>
    <w:rsid w:val="0078541D"/>
    <w:rsid w:val="007854EB"/>
    <w:rsid w:val="007921B3"/>
    <w:rsid w:val="007928E6"/>
    <w:rsid w:val="007937DE"/>
    <w:rsid w:val="00795B6C"/>
    <w:rsid w:val="00797B14"/>
    <w:rsid w:val="007A0876"/>
    <w:rsid w:val="007A1D01"/>
    <w:rsid w:val="007A35BA"/>
    <w:rsid w:val="007A41A3"/>
    <w:rsid w:val="007A4B88"/>
    <w:rsid w:val="007A4C83"/>
    <w:rsid w:val="007A52E0"/>
    <w:rsid w:val="007A619D"/>
    <w:rsid w:val="007B5A8E"/>
    <w:rsid w:val="007B5AE3"/>
    <w:rsid w:val="007B6ADD"/>
    <w:rsid w:val="007B700E"/>
    <w:rsid w:val="007B73E9"/>
    <w:rsid w:val="007C1B8C"/>
    <w:rsid w:val="007C508A"/>
    <w:rsid w:val="007C774A"/>
    <w:rsid w:val="007C7FA2"/>
    <w:rsid w:val="007D15DC"/>
    <w:rsid w:val="007D499B"/>
    <w:rsid w:val="007D6F58"/>
    <w:rsid w:val="007E01FC"/>
    <w:rsid w:val="007E4E27"/>
    <w:rsid w:val="007E5201"/>
    <w:rsid w:val="008003E0"/>
    <w:rsid w:val="008013F3"/>
    <w:rsid w:val="00805886"/>
    <w:rsid w:val="008109B7"/>
    <w:rsid w:val="00811AB4"/>
    <w:rsid w:val="008176A9"/>
    <w:rsid w:val="00817BC0"/>
    <w:rsid w:val="00823141"/>
    <w:rsid w:val="00824570"/>
    <w:rsid w:val="008247ED"/>
    <w:rsid w:val="008248E1"/>
    <w:rsid w:val="00826BE8"/>
    <w:rsid w:val="008326DC"/>
    <w:rsid w:val="00845783"/>
    <w:rsid w:val="00846773"/>
    <w:rsid w:val="00847F60"/>
    <w:rsid w:val="00852347"/>
    <w:rsid w:val="00864BDB"/>
    <w:rsid w:val="00865284"/>
    <w:rsid w:val="008656B9"/>
    <w:rsid w:val="008700BA"/>
    <w:rsid w:val="00874DA0"/>
    <w:rsid w:val="0087625A"/>
    <w:rsid w:val="00877873"/>
    <w:rsid w:val="00885B02"/>
    <w:rsid w:val="00890786"/>
    <w:rsid w:val="00897C03"/>
    <w:rsid w:val="008A0F77"/>
    <w:rsid w:val="008A34C4"/>
    <w:rsid w:val="008A5A1D"/>
    <w:rsid w:val="008A73D2"/>
    <w:rsid w:val="008B0708"/>
    <w:rsid w:val="008B1143"/>
    <w:rsid w:val="008B316B"/>
    <w:rsid w:val="008B6AB2"/>
    <w:rsid w:val="008B760F"/>
    <w:rsid w:val="008B7D56"/>
    <w:rsid w:val="008C2DDA"/>
    <w:rsid w:val="008C3CCE"/>
    <w:rsid w:val="008C5358"/>
    <w:rsid w:val="008C5DE9"/>
    <w:rsid w:val="008D0536"/>
    <w:rsid w:val="008D0A49"/>
    <w:rsid w:val="008E03F7"/>
    <w:rsid w:val="008E1881"/>
    <w:rsid w:val="008E20DF"/>
    <w:rsid w:val="008E6EFD"/>
    <w:rsid w:val="008F2C62"/>
    <w:rsid w:val="008F3259"/>
    <w:rsid w:val="00900130"/>
    <w:rsid w:val="00902B0A"/>
    <w:rsid w:val="0090364D"/>
    <w:rsid w:val="00912D12"/>
    <w:rsid w:val="00912DE3"/>
    <w:rsid w:val="0091531C"/>
    <w:rsid w:val="00920366"/>
    <w:rsid w:val="009218B8"/>
    <w:rsid w:val="00931975"/>
    <w:rsid w:val="0093245D"/>
    <w:rsid w:val="0093522C"/>
    <w:rsid w:val="0094155D"/>
    <w:rsid w:val="00942DA0"/>
    <w:rsid w:val="009469B8"/>
    <w:rsid w:val="00950118"/>
    <w:rsid w:val="00954BD5"/>
    <w:rsid w:val="00960BEC"/>
    <w:rsid w:val="00961EE3"/>
    <w:rsid w:val="00963CB6"/>
    <w:rsid w:val="009660EC"/>
    <w:rsid w:val="009673A3"/>
    <w:rsid w:val="00977292"/>
    <w:rsid w:val="00977B38"/>
    <w:rsid w:val="0098134B"/>
    <w:rsid w:val="00982216"/>
    <w:rsid w:val="00987D0C"/>
    <w:rsid w:val="009911F9"/>
    <w:rsid w:val="00994FBB"/>
    <w:rsid w:val="00996F3C"/>
    <w:rsid w:val="00996F67"/>
    <w:rsid w:val="009A3D2C"/>
    <w:rsid w:val="009A673F"/>
    <w:rsid w:val="009B00B4"/>
    <w:rsid w:val="009C2545"/>
    <w:rsid w:val="009C2EFE"/>
    <w:rsid w:val="009C3091"/>
    <w:rsid w:val="009C64A3"/>
    <w:rsid w:val="009C6B5D"/>
    <w:rsid w:val="009C70AB"/>
    <w:rsid w:val="009D112E"/>
    <w:rsid w:val="009D30F1"/>
    <w:rsid w:val="009D35D2"/>
    <w:rsid w:val="009D7A8A"/>
    <w:rsid w:val="009E23EB"/>
    <w:rsid w:val="009E7544"/>
    <w:rsid w:val="009F5478"/>
    <w:rsid w:val="009F75DD"/>
    <w:rsid w:val="00A00C00"/>
    <w:rsid w:val="00A047AC"/>
    <w:rsid w:val="00A12467"/>
    <w:rsid w:val="00A12E92"/>
    <w:rsid w:val="00A2196F"/>
    <w:rsid w:val="00A24384"/>
    <w:rsid w:val="00A307DA"/>
    <w:rsid w:val="00A321E1"/>
    <w:rsid w:val="00A33969"/>
    <w:rsid w:val="00A36C36"/>
    <w:rsid w:val="00A37728"/>
    <w:rsid w:val="00A51856"/>
    <w:rsid w:val="00A518BE"/>
    <w:rsid w:val="00A52C27"/>
    <w:rsid w:val="00A53E01"/>
    <w:rsid w:val="00A55343"/>
    <w:rsid w:val="00A618DE"/>
    <w:rsid w:val="00A6507C"/>
    <w:rsid w:val="00A73AD0"/>
    <w:rsid w:val="00A73C21"/>
    <w:rsid w:val="00A73D91"/>
    <w:rsid w:val="00A80173"/>
    <w:rsid w:val="00A828B6"/>
    <w:rsid w:val="00A851FB"/>
    <w:rsid w:val="00A9306A"/>
    <w:rsid w:val="00A94E9E"/>
    <w:rsid w:val="00AA4EF3"/>
    <w:rsid w:val="00AA6479"/>
    <w:rsid w:val="00AA7778"/>
    <w:rsid w:val="00AB1CAD"/>
    <w:rsid w:val="00AC400F"/>
    <w:rsid w:val="00AD27BA"/>
    <w:rsid w:val="00AD6235"/>
    <w:rsid w:val="00AE115B"/>
    <w:rsid w:val="00AE2DE6"/>
    <w:rsid w:val="00AE4905"/>
    <w:rsid w:val="00AF07EC"/>
    <w:rsid w:val="00AF27CA"/>
    <w:rsid w:val="00AF5F66"/>
    <w:rsid w:val="00AF6498"/>
    <w:rsid w:val="00B049E8"/>
    <w:rsid w:val="00B0707C"/>
    <w:rsid w:val="00B07271"/>
    <w:rsid w:val="00B073E3"/>
    <w:rsid w:val="00B12EF4"/>
    <w:rsid w:val="00B156DD"/>
    <w:rsid w:val="00B15857"/>
    <w:rsid w:val="00B158B5"/>
    <w:rsid w:val="00B2481D"/>
    <w:rsid w:val="00B262A8"/>
    <w:rsid w:val="00B27F17"/>
    <w:rsid w:val="00B27FF3"/>
    <w:rsid w:val="00B30DE2"/>
    <w:rsid w:val="00B310E3"/>
    <w:rsid w:val="00B35BB1"/>
    <w:rsid w:val="00B362A0"/>
    <w:rsid w:val="00B4320F"/>
    <w:rsid w:val="00B44E7B"/>
    <w:rsid w:val="00B5251E"/>
    <w:rsid w:val="00B52626"/>
    <w:rsid w:val="00B545BB"/>
    <w:rsid w:val="00B624BA"/>
    <w:rsid w:val="00B62672"/>
    <w:rsid w:val="00B65682"/>
    <w:rsid w:val="00B65953"/>
    <w:rsid w:val="00B700A8"/>
    <w:rsid w:val="00B70C77"/>
    <w:rsid w:val="00B72FB9"/>
    <w:rsid w:val="00B7458C"/>
    <w:rsid w:val="00B750EC"/>
    <w:rsid w:val="00B756B0"/>
    <w:rsid w:val="00B765E8"/>
    <w:rsid w:val="00B86596"/>
    <w:rsid w:val="00B86A11"/>
    <w:rsid w:val="00B90354"/>
    <w:rsid w:val="00B93146"/>
    <w:rsid w:val="00B93D42"/>
    <w:rsid w:val="00B9427C"/>
    <w:rsid w:val="00B94684"/>
    <w:rsid w:val="00B949AC"/>
    <w:rsid w:val="00B94C68"/>
    <w:rsid w:val="00B965EF"/>
    <w:rsid w:val="00B96822"/>
    <w:rsid w:val="00B9727C"/>
    <w:rsid w:val="00BA0603"/>
    <w:rsid w:val="00BA08AE"/>
    <w:rsid w:val="00BA09AD"/>
    <w:rsid w:val="00BA200B"/>
    <w:rsid w:val="00BA202E"/>
    <w:rsid w:val="00BA33FE"/>
    <w:rsid w:val="00BA3DF7"/>
    <w:rsid w:val="00BA667F"/>
    <w:rsid w:val="00BA7A0C"/>
    <w:rsid w:val="00BB230E"/>
    <w:rsid w:val="00BB2E4C"/>
    <w:rsid w:val="00BB4108"/>
    <w:rsid w:val="00BB7731"/>
    <w:rsid w:val="00BC28C1"/>
    <w:rsid w:val="00BC2DC0"/>
    <w:rsid w:val="00BC78C3"/>
    <w:rsid w:val="00BD02B8"/>
    <w:rsid w:val="00BD3B6D"/>
    <w:rsid w:val="00BD6549"/>
    <w:rsid w:val="00BE237F"/>
    <w:rsid w:val="00BE2495"/>
    <w:rsid w:val="00BF0A8F"/>
    <w:rsid w:val="00BF2198"/>
    <w:rsid w:val="00BF5935"/>
    <w:rsid w:val="00C0017F"/>
    <w:rsid w:val="00C029B0"/>
    <w:rsid w:val="00C0339D"/>
    <w:rsid w:val="00C05DAC"/>
    <w:rsid w:val="00C06B55"/>
    <w:rsid w:val="00C0779E"/>
    <w:rsid w:val="00C10385"/>
    <w:rsid w:val="00C1241E"/>
    <w:rsid w:val="00C13429"/>
    <w:rsid w:val="00C227AC"/>
    <w:rsid w:val="00C23B5D"/>
    <w:rsid w:val="00C27D51"/>
    <w:rsid w:val="00C30188"/>
    <w:rsid w:val="00C32444"/>
    <w:rsid w:val="00C326DB"/>
    <w:rsid w:val="00C3297D"/>
    <w:rsid w:val="00C3456C"/>
    <w:rsid w:val="00C34F31"/>
    <w:rsid w:val="00C35FFF"/>
    <w:rsid w:val="00C3657B"/>
    <w:rsid w:val="00C36E9F"/>
    <w:rsid w:val="00C405E8"/>
    <w:rsid w:val="00C414BB"/>
    <w:rsid w:val="00C4259B"/>
    <w:rsid w:val="00C42F53"/>
    <w:rsid w:val="00C46348"/>
    <w:rsid w:val="00C50325"/>
    <w:rsid w:val="00C5318A"/>
    <w:rsid w:val="00C57BB0"/>
    <w:rsid w:val="00C60995"/>
    <w:rsid w:val="00C61CC8"/>
    <w:rsid w:val="00C63172"/>
    <w:rsid w:val="00C73386"/>
    <w:rsid w:val="00C84BC3"/>
    <w:rsid w:val="00C8577E"/>
    <w:rsid w:val="00C86052"/>
    <w:rsid w:val="00C86722"/>
    <w:rsid w:val="00C90485"/>
    <w:rsid w:val="00C919A0"/>
    <w:rsid w:val="00C9547F"/>
    <w:rsid w:val="00C9550A"/>
    <w:rsid w:val="00C97D58"/>
    <w:rsid w:val="00CA2FFA"/>
    <w:rsid w:val="00CA4D4E"/>
    <w:rsid w:val="00CB4AF0"/>
    <w:rsid w:val="00CB7DD2"/>
    <w:rsid w:val="00CC0258"/>
    <w:rsid w:val="00CC2D44"/>
    <w:rsid w:val="00CC446D"/>
    <w:rsid w:val="00CC727C"/>
    <w:rsid w:val="00CD1240"/>
    <w:rsid w:val="00CE05F6"/>
    <w:rsid w:val="00CE34A4"/>
    <w:rsid w:val="00CE41D6"/>
    <w:rsid w:val="00CE4FF4"/>
    <w:rsid w:val="00CE5302"/>
    <w:rsid w:val="00CE5F61"/>
    <w:rsid w:val="00CF0690"/>
    <w:rsid w:val="00CF0E82"/>
    <w:rsid w:val="00CF1E3C"/>
    <w:rsid w:val="00CF200C"/>
    <w:rsid w:val="00CF4357"/>
    <w:rsid w:val="00CF695A"/>
    <w:rsid w:val="00CF70AF"/>
    <w:rsid w:val="00CF722C"/>
    <w:rsid w:val="00CF7992"/>
    <w:rsid w:val="00D000BA"/>
    <w:rsid w:val="00D04EE1"/>
    <w:rsid w:val="00D05B87"/>
    <w:rsid w:val="00D05C79"/>
    <w:rsid w:val="00D068CD"/>
    <w:rsid w:val="00D06A23"/>
    <w:rsid w:val="00D12FA8"/>
    <w:rsid w:val="00D15556"/>
    <w:rsid w:val="00D16E8F"/>
    <w:rsid w:val="00D20999"/>
    <w:rsid w:val="00D22A57"/>
    <w:rsid w:val="00D25F11"/>
    <w:rsid w:val="00D32199"/>
    <w:rsid w:val="00D322F0"/>
    <w:rsid w:val="00D32619"/>
    <w:rsid w:val="00D3564C"/>
    <w:rsid w:val="00D40A9F"/>
    <w:rsid w:val="00D45775"/>
    <w:rsid w:val="00D53023"/>
    <w:rsid w:val="00D5544B"/>
    <w:rsid w:val="00D56305"/>
    <w:rsid w:val="00D61267"/>
    <w:rsid w:val="00D63D9F"/>
    <w:rsid w:val="00D65123"/>
    <w:rsid w:val="00D65EC4"/>
    <w:rsid w:val="00D6777B"/>
    <w:rsid w:val="00D72087"/>
    <w:rsid w:val="00D73019"/>
    <w:rsid w:val="00D757BF"/>
    <w:rsid w:val="00D807F3"/>
    <w:rsid w:val="00D80B40"/>
    <w:rsid w:val="00D90A9F"/>
    <w:rsid w:val="00D96BAB"/>
    <w:rsid w:val="00DA0819"/>
    <w:rsid w:val="00DA0A99"/>
    <w:rsid w:val="00DA1EDD"/>
    <w:rsid w:val="00DA2729"/>
    <w:rsid w:val="00DA4AE5"/>
    <w:rsid w:val="00DA6E88"/>
    <w:rsid w:val="00DA7817"/>
    <w:rsid w:val="00DB0977"/>
    <w:rsid w:val="00DB4952"/>
    <w:rsid w:val="00DC0F14"/>
    <w:rsid w:val="00DC2758"/>
    <w:rsid w:val="00DC2DCB"/>
    <w:rsid w:val="00DD037A"/>
    <w:rsid w:val="00DD29DD"/>
    <w:rsid w:val="00DD42F6"/>
    <w:rsid w:val="00DD4554"/>
    <w:rsid w:val="00DD754B"/>
    <w:rsid w:val="00DE06BE"/>
    <w:rsid w:val="00DE171D"/>
    <w:rsid w:val="00DE3AF7"/>
    <w:rsid w:val="00DE4E0D"/>
    <w:rsid w:val="00DF1A40"/>
    <w:rsid w:val="00DF22E7"/>
    <w:rsid w:val="00E007FB"/>
    <w:rsid w:val="00E019EB"/>
    <w:rsid w:val="00E01C98"/>
    <w:rsid w:val="00E0472C"/>
    <w:rsid w:val="00E06737"/>
    <w:rsid w:val="00E077FD"/>
    <w:rsid w:val="00E115BE"/>
    <w:rsid w:val="00E14B5F"/>
    <w:rsid w:val="00E2175D"/>
    <w:rsid w:val="00E2191E"/>
    <w:rsid w:val="00E30646"/>
    <w:rsid w:val="00E3353A"/>
    <w:rsid w:val="00E407DA"/>
    <w:rsid w:val="00E44D76"/>
    <w:rsid w:val="00E50073"/>
    <w:rsid w:val="00E53EE7"/>
    <w:rsid w:val="00E56E31"/>
    <w:rsid w:val="00E615BE"/>
    <w:rsid w:val="00E63B21"/>
    <w:rsid w:val="00E66AB1"/>
    <w:rsid w:val="00E7056B"/>
    <w:rsid w:val="00E74DE2"/>
    <w:rsid w:val="00E75031"/>
    <w:rsid w:val="00E76887"/>
    <w:rsid w:val="00E82692"/>
    <w:rsid w:val="00E82B77"/>
    <w:rsid w:val="00E8480C"/>
    <w:rsid w:val="00E859A4"/>
    <w:rsid w:val="00E86D3D"/>
    <w:rsid w:val="00E90727"/>
    <w:rsid w:val="00E90AAC"/>
    <w:rsid w:val="00E91DAC"/>
    <w:rsid w:val="00E9305E"/>
    <w:rsid w:val="00E9320D"/>
    <w:rsid w:val="00E94306"/>
    <w:rsid w:val="00E94DE5"/>
    <w:rsid w:val="00E95A02"/>
    <w:rsid w:val="00EA2495"/>
    <w:rsid w:val="00EA3824"/>
    <w:rsid w:val="00EA57B7"/>
    <w:rsid w:val="00EA67DB"/>
    <w:rsid w:val="00EA6AFD"/>
    <w:rsid w:val="00EB2605"/>
    <w:rsid w:val="00EC1120"/>
    <w:rsid w:val="00EC3B64"/>
    <w:rsid w:val="00EC46B8"/>
    <w:rsid w:val="00EC4BCA"/>
    <w:rsid w:val="00ED0092"/>
    <w:rsid w:val="00ED3E4D"/>
    <w:rsid w:val="00ED598B"/>
    <w:rsid w:val="00ED7A9E"/>
    <w:rsid w:val="00EE37E5"/>
    <w:rsid w:val="00EE3AD2"/>
    <w:rsid w:val="00EE6D8E"/>
    <w:rsid w:val="00EF29DD"/>
    <w:rsid w:val="00EF500A"/>
    <w:rsid w:val="00F0090E"/>
    <w:rsid w:val="00F107A3"/>
    <w:rsid w:val="00F10B93"/>
    <w:rsid w:val="00F201DC"/>
    <w:rsid w:val="00F242E0"/>
    <w:rsid w:val="00F26EBB"/>
    <w:rsid w:val="00F300DA"/>
    <w:rsid w:val="00F403E7"/>
    <w:rsid w:val="00F405A7"/>
    <w:rsid w:val="00F41052"/>
    <w:rsid w:val="00F4119D"/>
    <w:rsid w:val="00F45B36"/>
    <w:rsid w:val="00F5196F"/>
    <w:rsid w:val="00F53E2D"/>
    <w:rsid w:val="00F549D1"/>
    <w:rsid w:val="00F54D95"/>
    <w:rsid w:val="00F5527A"/>
    <w:rsid w:val="00F57555"/>
    <w:rsid w:val="00F60B92"/>
    <w:rsid w:val="00F62B0D"/>
    <w:rsid w:val="00F62BF8"/>
    <w:rsid w:val="00F6329D"/>
    <w:rsid w:val="00F675B5"/>
    <w:rsid w:val="00F717A4"/>
    <w:rsid w:val="00F71848"/>
    <w:rsid w:val="00F74D87"/>
    <w:rsid w:val="00F75505"/>
    <w:rsid w:val="00F75719"/>
    <w:rsid w:val="00F76D19"/>
    <w:rsid w:val="00F82E3E"/>
    <w:rsid w:val="00F84D26"/>
    <w:rsid w:val="00F85D15"/>
    <w:rsid w:val="00F930E2"/>
    <w:rsid w:val="00F93535"/>
    <w:rsid w:val="00F93D57"/>
    <w:rsid w:val="00F94881"/>
    <w:rsid w:val="00FA298B"/>
    <w:rsid w:val="00FA3B27"/>
    <w:rsid w:val="00FC0233"/>
    <w:rsid w:val="00FC780F"/>
    <w:rsid w:val="00FD5393"/>
    <w:rsid w:val="00FE03F3"/>
    <w:rsid w:val="00FE68B7"/>
    <w:rsid w:val="00FE76CC"/>
    <w:rsid w:val="00FE7ADE"/>
    <w:rsid w:val="00FF0756"/>
    <w:rsid w:val="00FF1F0C"/>
    <w:rsid w:val="00FF22CE"/>
    <w:rsid w:val="00FF4360"/>
    <w:rsid w:val="00FF5046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00CD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F0690"/>
    <w:pPr>
      <w:keepNext/>
      <w:autoSpaceDE w:val="0"/>
      <w:autoSpaceDN w:val="0"/>
      <w:outlineLvl w:val="1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8A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0690"/>
    <w:rPr>
      <w:rFonts w:eastAsia="Times New Roman"/>
      <w:b/>
      <w:bCs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3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429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EA3824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Знак"/>
    <w:basedOn w:val="Normal"/>
    <w:uiPriority w:val="99"/>
    <w:rsid w:val="00EA38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C6B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BE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C6B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6B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"/>
    <w:basedOn w:val="Normal"/>
    <w:uiPriority w:val="99"/>
    <w:rsid w:val="00B070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1"/>
    <w:basedOn w:val="Normal"/>
    <w:uiPriority w:val="99"/>
    <w:rsid w:val="006F18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link w:val="NoSpacingChar"/>
    <w:uiPriority w:val="99"/>
    <w:qFormat/>
    <w:rsid w:val="007A0876"/>
    <w:rPr>
      <w:rFonts w:cs="Calibri"/>
      <w:lang w:eastAsia="en-US"/>
    </w:rPr>
  </w:style>
  <w:style w:type="paragraph" w:customStyle="1" w:styleId="1">
    <w:name w:val="Знак Знак Знак Знак1"/>
    <w:basedOn w:val="Normal"/>
    <w:uiPriority w:val="99"/>
    <w:rsid w:val="009C64A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PageNumber">
    <w:name w:val="page number"/>
    <w:basedOn w:val="DefaultParagraphFont"/>
    <w:uiPriority w:val="99"/>
    <w:rsid w:val="0073633D"/>
  </w:style>
  <w:style w:type="paragraph" w:customStyle="1" w:styleId="111">
    <w:name w:val="Знак1 Знак Знак Знак11"/>
    <w:basedOn w:val="Normal"/>
    <w:uiPriority w:val="99"/>
    <w:rsid w:val="002428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49356F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DB097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Normal"/>
    <w:uiPriority w:val="99"/>
    <w:rsid w:val="00013A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Знак Знак3"/>
    <w:basedOn w:val="Normal"/>
    <w:uiPriority w:val="99"/>
    <w:rsid w:val="00DE17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Знак Знак12"/>
    <w:uiPriority w:val="99"/>
    <w:rsid w:val="00D15556"/>
    <w:rPr>
      <w:rFonts w:ascii="Arial" w:hAnsi="Arial" w:cs="Arial"/>
      <w:b/>
      <w:bCs/>
      <w:kern w:val="32"/>
      <w:sz w:val="32"/>
      <w:szCs w:val="32"/>
    </w:rPr>
  </w:style>
  <w:style w:type="paragraph" w:customStyle="1" w:styleId="31">
    <w:name w:val="Знак Знак31"/>
    <w:basedOn w:val="Normal"/>
    <w:uiPriority w:val="99"/>
    <w:rsid w:val="00FF22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A59B8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26DB"/>
    <w:rPr>
      <w:rFonts w:ascii="Times New Roman" w:hAnsi="Times New Roman" w:cs="Times New Roman"/>
      <w:sz w:val="24"/>
      <w:szCs w:val="24"/>
    </w:rPr>
  </w:style>
  <w:style w:type="paragraph" w:customStyle="1" w:styleId="32">
    <w:name w:val="Знак Знак32"/>
    <w:basedOn w:val="Normal"/>
    <w:uiPriority w:val="99"/>
    <w:rsid w:val="00F82E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3"/>
    <w:basedOn w:val="Normal"/>
    <w:uiPriority w:val="99"/>
    <w:rsid w:val="004315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B65682"/>
    <w:rPr>
      <w:sz w:val="22"/>
      <w:szCs w:val="22"/>
      <w:lang w:val="ru-RU" w:eastAsia="en-US"/>
    </w:rPr>
  </w:style>
  <w:style w:type="paragraph" w:customStyle="1" w:styleId="30">
    <w:name w:val="Знак Знак3 Знак Знак Знак Знак Знак Знак Знак Знак Знак Знак"/>
    <w:basedOn w:val="Normal"/>
    <w:uiPriority w:val="99"/>
    <w:rsid w:val="003566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-text-primary">
    <w:name w:val="c-text-primary"/>
    <w:uiPriority w:val="99"/>
    <w:rsid w:val="008C3CCE"/>
  </w:style>
  <w:style w:type="paragraph" w:customStyle="1" w:styleId="310">
    <w:name w:val="Знак Знак3 Знак Знак Знак Знак Знак Знак Знак Знак Знак Знак1"/>
    <w:basedOn w:val="Normal"/>
    <w:uiPriority w:val="99"/>
    <w:rsid w:val="005F14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15072B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2B5A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15072B"/>
    <w:rPr>
      <w:lang w:val="ru-RU" w:eastAsia="ru-RU"/>
    </w:rPr>
  </w:style>
  <w:style w:type="character" w:customStyle="1" w:styleId="2">
    <w:name w:val="Знак Знак2"/>
    <w:uiPriority w:val="99"/>
    <w:semiHidden/>
    <w:locked/>
    <w:rsid w:val="008326DC"/>
    <w:rPr>
      <w:lang w:val="ru-RU"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E407DA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Знак Знак21"/>
    <w:basedOn w:val="DefaultParagraphFont"/>
    <w:uiPriority w:val="99"/>
    <w:rsid w:val="00A73D91"/>
  </w:style>
  <w:style w:type="paragraph" w:customStyle="1" w:styleId="320">
    <w:name w:val="Знак Знак3 Знак Знак Знак Знак Знак Знак Знак Знак Знак Знак2"/>
    <w:basedOn w:val="Normal"/>
    <w:uiPriority w:val="99"/>
    <w:rsid w:val="004510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CC72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47395)40-4-82" TargetMode="External"/><Relationship Id="rId3" Type="http://schemas.openxmlformats.org/officeDocument/2006/relationships/settings" Target="settings.xml"/><Relationship Id="rId7" Type="http://schemas.openxmlformats.org/officeDocument/2006/relationships/hyperlink" Target="tel:+7(47348)3-99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1424</TotalTime>
  <Pages>6</Pages>
  <Words>1510</Words>
  <Characters>8609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Пользователь</cp:lastModifiedBy>
  <cp:revision>597</cp:revision>
  <cp:lastPrinted>2022-11-22T11:25:00Z</cp:lastPrinted>
  <dcterms:created xsi:type="dcterms:W3CDTF">2014-10-25T12:33:00Z</dcterms:created>
  <dcterms:modified xsi:type="dcterms:W3CDTF">2024-11-29T07:55:00Z</dcterms:modified>
</cp:coreProperties>
</file>